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4503" w14:textId="5C5F00B8" w:rsidR="00CF2315" w:rsidRPr="00F940CA" w:rsidRDefault="00637E74" w:rsidP="00354934">
      <w:pPr>
        <w:pStyle w:val="Tytuartykuu"/>
        <w:spacing w:after="240"/>
        <w:rPr>
          <w:sz w:val="24"/>
          <w:lang w:val="pl-PL"/>
        </w:rPr>
      </w:pPr>
      <w:r w:rsidRPr="00F940CA">
        <w:rPr>
          <w:sz w:val="24"/>
          <w:lang w:val="pl-PL"/>
        </w:rPr>
        <w:t xml:space="preserve">TYTUŁ REFERATU ZGŁOSZONEGO NA </w:t>
      </w:r>
      <w:r w:rsidR="00FF4532">
        <w:rPr>
          <w:sz w:val="24"/>
          <w:lang w:val="pl-PL"/>
        </w:rPr>
        <w:t>KLISZ 202</w:t>
      </w:r>
      <w:r w:rsidR="00205AE8">
        <w:rPr>
          <w:sz w:val="24"/>
          <w:lang w:val="pl-PL"/>
        </w:rPr>
        <w:t>6</w:t>
      </w:r>
      <w:r w:rsidR="00AA12A8" w:rsidRPr="00F940CA">
        <w:rPr>
          <w:sz w:val="24"/>
          <w:lang w:val="pl-PL"/>
        </w:rPr>
        <w:t xml:space="preserve"> </w:t>
      </w:r>
      <w:r w:rsidR="00BF3E9F" w:rsidRPr="00F940CA">
        <w:rPr>
          <w:sz w:val="24"/>
          <w:lang w:val="pl-PL"/>
        </w:rPr>
        <w:t>W JĘZYKU POLSKIM</w:t>
      </w:r>
    </w:p>
    <w:p w14:paraId="2CA54504" w14:textId="14B53766" w:rsidR="00777B37" w:rsidRPr="00205AE8" w:rsidRDefault="00777B37" w:rsidP="00777B37">
      <w:pPr>
        <w:pStyle w:val="Tytuartykuu"/>
        <w:rPr>
          <w:sz w:val="24"/>
        </w:rPr>
      </w:pPr>
      <w:r w:rsidRPr="00205AE8">
        <w:rPr>
          <w:sz w:val="24"/>
        </w:rPr>
        <w:t xml:space="preserve">PAPER </w:t>
      </w:r>
      <w:r w:rsidR="00A7148C" w:rsidRPr="00205AE8">
        <w:rPr>
          <w:sz w:val="24"/>
        </w:rPr>
        <w:t xml:space="preserve">TITLE </w:t>
      </w:r>
      <w:r w:rsidR="00A337F2" w:rsidRPr="00205AE8">
        <w:rPr>
          <w:sz w:val="24"/>
        </w:rPr>
        <w:t>IN ENGLISH</w:t>
      </w:r>
    </w:p>
    <w:p w14:paraId="2CA54505" w14:textId="77777777" w:rsidR="00B472F5" w:rsidRPr="00205AE8" w:rsidRDefault="00BF3E9F" w:rsidP="00CF2315">
      <w:pPr>
        <w:pStyle w:val="Autorzy"/>
        <w:rPr>
          <w:sz w:val="22"/>
          <w:szCs w:val="22"/>
        </w:rPr>
      </w:pPr>
      <w:r w:rsidRPr="00205AE8">
        <w:rPr>
          <w:sz w:val="22"/>
          <w:szCs w:val="22"/>
        </w:rPr>
        <w:t>Stanisław KOWALSKI</w:t>
      </w:r>
      <w:r w:rsidRPr="00205AE8">
        <w:rPr>
          <w:sz w:val="22"/>
          <w:szCs w:val="22"/>
          <w:vertAlign w:val="superscript"/>
        </w:rPr>
        <w:t>1</w:t>
      </w:r>
      <w:r w:rsidR="00DF781B" w:rsidRPr="00205AE8">
        <w:rPr>
          <w:sz w:val="22"/>
          <w:szCs w:val="22"/>
          <w:vertAlign w:val="superscript"/>
        </w:rPr>
        <w:t>*</w:t>
      </w:r>
      <w:r w:rsidR="00B472F5" w:rsidRPr="00205AE8">
        <w:rPr>
          <w:sz w:val="22"/>
          <w:szCs w:val="22"/>
        </w:rPr>
        <w:t>,</w:t>
      </w:r>
      <w:r w:rsidR="00BB11B8" w:rsidRPr="00205AE8">
        <w:rPr>
          <w:sz w:val="22"/>
          <w:szCs w:val="22"/>
          <w:vertAlign w:val="superscript"/>
        </w:rPr>
        <w:t xml:space="preserve"> </w:t>
      </w:r>
      <w:r w:rsidR="00BB11B8" w:rsidRPr="00205AE8">
        <w:rPr>
          <w:sz w:val="22"/>
          <w:szCs w:val="22"/>
        </w:rPr>
        <w:t>Jan NOWAK</w:t>
      </w:r>
      <w:r w:rsidR="00BB11B8" w:rsidRPr="00205AE8">
        <w:rPr>
          <w:sz w:val="22"/>
          <w:szCs w:val="22"/>
          <w:vertAlign w:val="superscript"/>
        </w:rPr>
        <w:t>2</w:t>
      </w:r>
      <w:r w:rsidR="00DF781B" w:rsidRPr="00205AE8">
        <w:rPr>
          <w:sz w:val="22"/>
          <w:szCs w:val="22"/>
          <w:vertAlign w:val="superscript"/>
        </w:rPr>
        <w:t>#</w:t>
      </w:r>
      <w:r w:rsidR="00BB11B8" w:rsidRPr="00205AE8">
        <w:rPr>
          <w:sz w:val="22"/>
          <w:szCs w:val="22"/>
        </w:rPr>
        <w:t xml:space="preserve">, </w:t>
      </w:r>
      <w:r w:rsidR="00DF781B" w:rsidRPr="00205AE8">
        <w:rPr>
          <w:sz w:val="22"/>
          <w:szCs w:val="22"/>
        </w:rPr>
        <w:t>Mateusz</w:t>
      </w:r>
      <w:r w:rsidR="00BB11B8" w:rsidRPr="00205AE8">
        <w:rPr>
          <w:sz w:val="22"/>
          <w:szCs w:val="22"/>
        </w:rPr>
        <w:t xml:space="preserve"> WIŚNIEWSKI</w:t>
      </w:r>
      <w:r w:rsidR="00BB11B8" w:rsidRPr="00205AE8">
        <w:rPr>
          <w:sz w:val="22"/>
          <w:szCs w:val="22"/>
          <w:vertAlign w:val="superscript"/>
        </w:rPr>
        <w:t>1</w:t>
      </w:r>
      <w:r w:rsidR="00DF781B" w:rsidRPr="00205AE8">
        <w:rPr>
          <w:sz w:val="22"/>
          <w:szCs w:val="22"/>
          <w:vertAlign w:val="superscript"/>
        </w:rPr>
        <w:t>*</w:t>
      </w:r>
    </w:p>
    <w:p w14:paraId="2CA54506" w14:textId="475C50DB" w:rsidR="00B472F5" w:rsidRPr="009459E4" w:rsidRDefault="006B169F" w:rsidP="006B169F">
      <w:pPr>
        <w:pStyle w:val="Afiliacja"/>
        <w:rPr>
          <w:lang w:val="pl-PL"/>
        </w:rPr>
      </w:pPr>
      <w:r w:rsidRPr="00DF781B">
        <w:rPr>
          <w:vertAlign w:val="superscript"/>
          <w:lang w:val="pl-PL"/>
        </w:rPr>
        <w:t>1</w:t>
      </w:r>
      <w:r w:rsidRPr="006B169F">
        <w:rPr>
          <w:lang w:val="pl-PL"/>
        </w:rPr>
        <w:t xml:space="preserve">Wojskowa Akademia Techniczna, Wydział Elektroniki, Instytut </w:t>
      </w:r>
      <w:r w:rsidR="00F940CA">
        <w:rPr>
          <w:lang w:val="pl-PL"/>
        </w:rPr>
        <w:t>Systemów Łączności</w:t>
      </w:r>
      <w:r>
        <w:rPr>
          <w:lang w:val="pl-PL"/>
        </w:rPr>
        <w:t xml:space="preserve"> </w:t>
      </w:r>
    </w:p>
    <w:p w14:paraId="2CA54507" w14:textId="6C791718" w:rsidR="00B472F5" w:rsidRDefault="006B169F" w:rsidP="00CF2315">
      <w:pPr>
        <w:pStyle w:val="Afiliacja"/>
        <w:rPr>
          <w:lang w:val="pl-PL"/>
        </w:rPr>
      </w:pPr>
      <w:r w:rsidRPr="00DF781B">
        <w:rPr>
          <w:vertAlign w:val="superscript"/>
          <w:lang w:val="pl-PL"/>
        </w:rPr>
        <w:t>2</w:t>
      </w:r>
      <w:r w:rsidRPr="006B169F">
        <w:rPr>
          <w:lang w:val="pl-PL"/>
        </w:rPr>
        <w:t>W</w:t>
      </w:r>
      <w:r w:rsidR="00DF781B">
        <w:rPr>
          <w:lang w:val="pl-PL"/>
        </w:rPr>
        <w:t>ojskowy Instytut Łączności</w:t>
      </w:r>
      <w:r w:rsidR="00F940CA">
        <w:rPr>
          <w:lang w:val="pl-PL"/>
        </w:rPr>
        <w:t xml:space="preserve"> - Państwowy Instytut Badawczy</w:t>
      </w:r>
      <w:r w:rsidR="00DF781B">
        <w:rPr>
          <w:lang w:val="pl-PL"/>
        </w:rPr>
        <w:t>, Zakład Radiokomunikacji i Walki Elektronicznej</w:t>
      </w:r>
    </w:p>
    <w:p w14:paraId="2CA54508" w14:textId="5D3A6915" w:rsidR="00DF781B" w:rsidRDefault="00DF781B" w:rsidP="00095CB7">
      <w:pPr>
        <w:pStyle w:val="Afiliacja"/>
        <w:rPr>
          <w:lang w:val="pl-PL"/>
        </w:rPr>
      </w:pPr>
      <w:r w:rsidRPr="005433AB">
        <w:rPr>
          <w:b/>
          <w:i/>
          <w:lang w:val="pl-PL"/>
        </w:rPr>
        <w:t>e – mail:</w:t>
      </w:r>
      <w:r w:rsidR="00095CB7" w:rsidRPr="00095CB7">
        <w:rPr>
          <w:lang w:val="pl-PL"/>
        </w:rPr>
        <w:t xml:space="preserve"> </w:t>
      </w:r>
      <w:r w:rsidR="00095CB7" w:rsidRPr="00095CB7">
        <w:rPr>
          <w:vertAlign w:val="superscript"/>
          <w:lang w:val="pl-PL"/>
        </w:rPr>
        <w:t>*</w:t>
      </w:r>
      <w:r w:rsidR="00095CB7" w:rsidRPr="00095CB7">
        <w:rPr>
          <w:lang w:val="pl-PL"/>
        </w:rPr>
        <w:t>{</w:t>
      </w:r>
      <w:proofErr w:type="spellStart"/>
      <w:r w:rsidR="00095CB7" w:rsidRPr="00095CB7">
        <w:rPr>
          <w:lang w:val="pl-PL"/>
        </w:rPr>
        <w:t>skowalski</w:t>
      </w:r>
      <w:proofErr w:type="spellEnd"/>
      <w:r w:rsidR="00095CB7" w:rsidRPr="00095CB7">
        <w:rPr>
          <w:lang w:val="pl-PL"/>
        </w:rPr>
        <w:t xml:space="preserve">, </w:t>
      </w:r>
      <w:hyperlink r:id="rId11" w:history="1">
        <w:r w:rsidR="00095CB7" w:rsidRPr="00095CB7">
          <w:rPr>
            <w:lang w:val="pl-PL"/>
          </w:rPr>
          <w:t>mwisniewski}@wat.edu.pl</w:t>
        </w:r>
      </w:hyperlink>
      <w:r w:rsidR="00095CB7" w:rsidRPr="00095CB7">
        <w:rPr>
          <w:lang w:val="pl-PL"/>
        </w:rPr>
        <w:t xml:space="preserve">; </w:t>
      </w:r>
      <w:hyperlink r:id="rId12" w:anchor="jnowak@wil.waw.pl" w:history="1">
        <w:r w:rsidR="00A337F2" w:rsidRPr="00F935B7">
          <w:rPr>
            <w:rStyle w:val="Hipercze"/>
            <w:vertAlign w:val="superscript"/>
            <w:lang w:val="pl-PL"/>
          </w:rPr>
          <w:t>#</w:t>
        </w:r>
        <w:r w:rsidR="00A337F2" w:rsidRPr="00F935B7">
          <w:rPr>
            <w:rStyle w:val="Hipercze"/>
            <w:lang w:val="pl-PL"/>
          </w:rPr>
          <w:t>jnowak@wil.waw.pl</w:t>
        </w:r>
      </w:hyperlink>
    </w:p>
    <w:p w14:paraId="04D8EAF0" w14:textId="77777777" w:rsidR="00A337F2" w:rsidRPr="00A337F2" w:rsidRDefault="00A337F2" w:rsidP="00A337F2">
      <w:pPr>
        <w:spacing w:after="120"/>
        <w:rPr>
          <w:sz w:val="20"/>
          <w:szCs w:val="20"/>
          <w:lang w:val="pl-PL"/>
        </w:rPr>
      </w:pPr>
    </w:p>
    <w:p w14:paraId="0802DC4A" w14:textId="70C9B2B0" w:rsidR="00A337F2" w:rsidRDefault="00A337F2" w:rsidP="00A337F2">
      <w:pPr>
        <w:spacing w:after="120"/>
        <w:rPr>
          <w:lang w:val="pl-PL"/>
        </w:rPr>
        <w:sectPr w:rsidR="00A337F2" w:rsidSect="00EB6597">
          <w:headerReference w:type="default" r:id="rId13"/>
          <w:footerReference w:type="first" r:id="rId14"/>
          <w:footnotePr>
            <w:numFmt w:val="chicago"/>
          </w:footnotePr>
          <w:pgSz w:w="11907" w:h="16840" w:code="9"/>
          <w:pgMar w:top="1134" w:right="1134" w:bottom="1134" w:left="850" w:header="1077" w:footer="1077" w:gutter="284"/>
          <w:pgNumType w:start="1"/>
          <w:cols w:space="720"/>
          <w:docGrid w:linePitch="360"/>
        </w:sectPr>
      </w:pPr>
    </w:p>
    <w:p w14:paraId="733D1003" w14:textId="401647AF" w:rsidR="00A337F2" w:rsidRPr="00A337F2" w:rsidRDefault="00E90AEF" w:rsidP="003E22E1">
      <w:pPr>
        <w:tabs>
          <w:tab w:val="left" w:pos="0"/>
        </w:tabs>
        <w:spacing w:after="60"/>
        <w:jc w:val="both"/>
        <w:rPr>
          <w:rStyle w:val="KSTiT-Streszczenie"/>
          <w:bCs/>
          <w:lang w:val="pl-PL"/>
        </w:rPr>
      </w:pPr>
      <w:r w:rsidRPr="00A337F2">
        <w:rPr>
          <w:b/>
          <w:i/>
          <w:sz w:val="20"/>
          <w:szCs w:val="20"/>
          <w:lang w:val="pl-PL"/>
        </w:rPr>
        <w:t>Streszczenie</w:t>
      </w:r>
      <w:r w:rsidRPr="00A337F2">
        <w:rPr>
          <w:i/>
          <w:sz w:val="20"/>
          <w:szCs w:val="20"/>
          <w:lang w:val="pl-PL"/>
        </w:rPr>
        <w:t>:</w:t>
      </w:r>
      <w:r w:rsidR="00A337F2" w:rsidRPr="00A337F2">
        <w:rPr>
          <w:i/>
          <w:sz w:val="18"/>
          <w:szCs w:val="18"/>
          <w:lang w:val="pl-PL"/>
        </w:rPr>
        <w:t xml:space="preserve"> </w:t>
      </w:r>
      <w:r w:rsidR="00A337F2" w:rsidRPr="00A337F2">
        <w:rPr>
          <w:rStyle w:val="KSTiT-Streszczenie"/>
          <w:bCs/>
          <w:lang w:val="pl-PL"/>
        </w:rPr>
        <w:t xml:space="preserve">streszczenie nie </w:t>
      </w:r>
      <w:r w:rsidR="00A337F2">
        <w:rPr>
          <w:rStyle w:val="KSTiT-Streszczenie"/>
          <w:bCs/>
          <w:lang w:val="pl-PL"/>
        </w:rPr>
        <w:t xml:space="preserve">powinno </w:t>
      </w:r>
      <w:r w:rsidR="00A337F2" w:rsidRPr="00A337F2">
        <w:rPr>
          <w:rStyle w:val="KSTiT-Streszczenie"/>
          <w:bCs/>
          <w:lang w:val="pl-PL"/>
        </w:rPr>
        <w:t>przekracza</w:t>
      </w:r>
      <w:r w:rsidR="00A337F2">
        <w:rPr>
          <w:rStyle w:val="KSTiT-Streszczenie"/>
          <w:bCs/>
          <w:lang w:val="pl-PL"/>
        </w:rPr>
        <w:t>ć</w:t>
      </w:r>
      <w:r w:rsidR="00A337F2" w:rsidRPr="00A337F2">
        <w:rPr>
          <w:rStyle w:val="KSTiT-Streszczenie"/>
          <w:bCs/>
          <w:lang w:val="pl-PL"/>
        </w:rPr>
        <w:t xml:space="preserve"> 10 wierszy. Tekst streszczenia powinien być napisany czcionką pogrubioną, Times New Roman CE, o wielkości 9 p</w:t>
      </w:r>
      <w:r w:rsidR="007B1431">
        <w:rPr>
          <w:rStyle w:val="KSTiT-Streszczenie"/>
          <w:bCs/>
          <w:lang w:val="pl-PL"/>
        </w:rPr>
        <w:t>k</w:t>
      </w:r>
      <w:r w:rsidR="00A337F2" w:rsidRPr="00A337F2">
        <w:rPr>
          <w:rStyle w:val="KSTiT-Streszczenie"/>
          <w:bCs/>
          <w:lang w:val="pl-PL"/>
        </w:rPr>
        <w:t>t</w:t>
      </w:r>
      <w:r w:rsidR="007B1431">
        <w:rPr>
          <w:rStyle w:val="KSTiT-Streszczenie"/>
          <w:bCs/>
          <w:lang w:val="pl-PL"/>
        </w:rPr>
        <w:t>.</w:t>
      </w:r>
      <w:r w:rsidR="00A337F2" w:rsidRPr="00A337F2">
        <w:rPr>
          <w:rStyle w:val="KSTiT-Streszczenie"/>
          <w:bCs/>
          <w:lang w:val="pl-PL"/>
        </w:rPr>
        <w:t xml:space="preserve"> zarówno w języku polskim jak i angielskim. Referaty prosimy rejestrować zgodnie z instrukcjami na internetowej stronie konferencji. </w:t>
      </w:r>
    </w:p>
    <w:p w14:paraId="089C325D" w14:textId="200DC66A" w:rsidR="00A337F2" w:rsidRPr="00676D83" w:rsidRDefault="00A337F2" w:rsidP="00554ADB">
      <w:pPr>
        <w:tabs>
          <w:tab w:val="left" w:pos="0"/>
        </w:tabs>
        <w:spacing w:after="60"/>
        <w:jc w:val="both"/>
        <w:rPr>
          <w:rStyle w:val="KSTiT-Streszczenie"/>
          <w:bCs/>
        </w:rPr>
      </w:pPr>
      <w:r w:rsidRPr="00A337F2">
        <w:rPr>
          <w:b/>
          <w:sz w:val="20"/>
          <w:szCs w:val="20"/>
        </w:rPr>
        <w:t>Abstract</w:t>
      </w:r>
      <w:r w:rsidRPr="00A337F2">
        <w:rPr>
          <w:b/>
          <w:bCs/>
          <w:sz w:val="20"/>
          <w:szCs w:val="20"/>
        </w:rPr>
        <w:t>:</w:t>
      </w:r>
      <w:r w:rsidRPr="00676D83">
        <w:rPr>
          <w:rStyle w:val="KSTiT-Streszczenie"/>
          <w:bCs/>
        </w:rPr>
        <w:t xml:space="preserve"> </w:t>
      </w:r>
      <w:r>
        <w:rPr>
          <w:rStyle w:val="KSTiT-Streszczenie"/>
          <w:bCs/>
        </w:rPr>
        <w:t xml:space="preserve">The </w:t>
      </w:r>
      <w:r w:rsidRPr="00676D83">
        <w:rPr>
          <w:rStyle w:val="KSTiT-Streszczenie"/>
          <w:bCs/>
        </w:rPr>
        <w:t xml:space="preserve">summary </w:t>
      </w:r>
      <w:r>
        <w:rPr>
          <w:rStyle w:val="KSTiT-Streszczenie"/>
          <w:bCs/>
        </w:rPr>
        <w:t xml:space="preserve">should </w:t>
      </w:r>
      <w:r w:rsidRPr="00676D83">
        <w:rPr>
          <w:rStyle w:val="KSTiT-Streszczenie"/>
          <w:bCs/>
        </w:rPr>
        <w:t>not exceed 10 lines. Text of abstract should be written in b</w:t>
      </w:r>
      <w:r>
        <w:rPr>
          <w:rStyle w:val="KSTiT-Streszczenie"/>
          <w:bCs/>
        </w:rPr>
        <w:t xml:space="preserve">old, </w:t>
      </w:r>
      <w:smartTag w:uri="urn:schemas-microsoft-com:office:smarttags" w:element="metricconverter">
        <w:smartTagPr>
          <w:attr w:name="ProductID" w:val="9 pt"/>
        </w:smartTagPr>
        <w:r>
          <w:rPr>
            <w:rStyle w:val="KSTiT-Streszczenie"/>
            <w:bCs/>
          </w:rPr>
          <w:t>9 pt</w:t>
        </w:r>
      </w:smartTag>
      <w:r>
        <w:rPr>
          <w:rStyle w:val="KSTiT-Streszczenie"/>
          <w:bCs/>
        </w:rPr>
        <w:t xml:space="preserve"> Times New Roman font, both in Polish and English</w:t>
      </w:r>
      <w:r w:rsidRPr="00676D83">
        <w:rPr>
          <w:rStyle w:val="KSTiT-Streszczenie"/>
          <w:bCs/>
        </w:rPr>
        <w:t xml:space="preserve">. Papers should </w:t>
      </w:r>
      <w:r>
        <w:rPr>
          <w:rStyle w:val="KSTiT-Streszczenie"/>
          <w:bCs/>
        </w:rPr>
        <w:t xml:space="preserve">be </w:t>
      </w:r>
      <w:r w:rsidRPr="00676D83">
        <w:rPr>
          <w:rStyle w:val="KSTiT-Streszczenie"/>
          <w:bCs/>
        </w:rPr>
        <w:t>register</w:t>
      </w:r>
      <w:r>
        <w:rPr>
          <w:rStyle w:val="KSTiT-Streszczenie"/>
          <w:bCs/>
        </w:rPr>
        <w:t>ed</w:t>
      </w:r>
      <w:r w:rsidRPr="00676D83">
        <w:rPr>
          <w:rStyle w:val="KSTiT-Streszczenie"/>
          <w:bCs/>
        </w:rPr>
        <w:t xml:space="preserve"> on the website of the conference</w:t>
      </w:r>
      <w:r>
        <w:rPr>
          <w:rStyle w:val="KSTiT-Streszczenie"/>
          <w:bCs/>
        </w:rPr>
        <w:t>.</w:t>
      </w:r>
      <w:r w:rsidRPr="00676D83">
        <w:rPr>
          <w:rStyle w:val="KSTiT-Streszczenie"/>
          <w:bCs/>
        </w:rPr>
        <w:t xml:space="preserve"> </w:t>
      </w:r>
    </w:p>
    <w:p w14:paraId="48022657" w14:textId="77777777" w:rsidR="00A337F2" w:rsidRPr="00A337F2" w:rsidRDefault="00A337F2" w:rsidP="00554ADB">
      <w:pPr>
        <w:tabs>
          <w:tab w:val="left" w:pos="0"/>
        </w:tabs>
        <w:spacing w:after="60"/>
        <w:jc w:val="both"/>
        <w:rPr>
          <w:rStyle w:val="KSTiT-Streszczenie"/>
          <w:bCs/>
          <w:lang w:val="pl-PL"/>
        </w:rPr>
      </w:pPr>
      <w:r w:rsidRPr="00726EE4">
        <w:rPr>
          <w:b/>
          <w:bCs/>
          <w:sz w:val="20"/>
          <w:szCs w:val="20"/>
          <w:lang w:val="pl-PL"/>
        </w:rPr>
        <w:t>Słowa kluczowe</w:t>
      </w:r>
      <w:r w:rsidRPr="00A337F2">
        <w:rPr>
          <w:rStyle w:val="KSTiT-Streszczenie"/>
          <w:bCs/>
          <w:sz w:val="20"/>
          <w:szCs w:val="20"/>
          <w:lang w:val="pl-PL"/>
        </w:rPr>
        <w:t>:</w:t>
      </w:r>
      <w:r w:rsidRPr="00A337F2">
        <w:rPr>
          <w:rStyle w:val="KSTiT-Streszczenie"/>
          <w:bCs/>
          <w:lang w:val="pl-PL"/>
        </w:rPr>
        <w:t xml:space="preserve"> </w:t>
      </w:r>
      <w:r w:rsidRPr="00726EE4">
        <w:rPr>
          <w:rStyle w:val="KSTiT-Streszczenie"/>
          <w:b w:val="0"/>
          <w:bCs/>
          <w:lang w:val="pl-PL"/>
        </w:rPr>
        <w:t>4-5 słów kluczowych lub zwrotów w kolejności alfabetycznej zarówno w języku polskim jak i angielskim, rozdzielonych przecinkiem.</w:t>
      </w:r>
    </w:p>
    <w:p w14:paraId="47289ABD" w14:textId="77777777" w:rsidR="00A337F2" w:rsidRPr="00726EE4" w:rsidRDefault="00A337F2" w:rsidP="00A337F2">
      <w:pPr>
        <w:tabs>
          <w:tab w:val="left" w:pos="0"/>
        </w:tabs>
        <w:jc w:val="both"/>
        <w:rPr>
          <w:rStyle w:val="KSTiT-Streszczenie"/>
          <w:b w:val="0"/>
          <w:bCs/>
        </w:rPr>
      </w:pPr>
      <w:r w:rsidRPr="00726EE4">
        <w:rPr>
          <w:b/>
          <w:sz w:val="20"/>
          <w:szCs w:val="20"/>
        </w:rPr>
        <w:t>Keywords</w:t>
      </w:r>
      <w:r w:rsidRPr="00A337F2">
        <w:rPr>
          <w:rStyle w:val="KSTiT-Streszczenie"/>
          <w:bCs/>
          <w:sz w:val="20"/>
          <w:szCs w:val="20"/>
        </w:rPr>
        <w:t>:</w:t>
      </w:r>
      <w:r w:rsidRPr="000C0A90">
        <w:rPr>
          <w:rStyle w:val="KSTiT-Streszczenie"/>
          <w:bCs/>
        </w:rPr>
        <w:t xml:space="preserve"> </w:t>
      </w:r>
      <w:r w:rsidRPr="00726EE4">
        <w:rPr>
          <w:rStyle w:val="KSTiT-Streszczenie"/>
          <w:b w:val="0"/>
          <w:bCs/>
        </w:rPr>
        <w:t>4-5 key words or phrases in alphabetical order, both in Polish and English, separated by commas.</w:t>
      </w:r>
    </w:p>
    <w:p w14:paraId="7BC51BF3" w14:textId="77777777" w:rsidR="00A337F2" w:rsidRPr="000C0A90" w:rsidRDefault="00A337F2" w:rsidP="00A337F2">
      <w:pPr>
        <w:jc w:val="both"/>
        <w:rPr>
          <w:rStyle w:val="KSTiT-Streszczenie"/>
          <w:bCs/>
        </w:rPr>
      </w:pPr>
    </w:p>
    <w:p w14:paraId="2AA23EF5" w14:textId="77777777" w:rsidR="00A337F2" w:rsidRDefault="00A337F2" w:rsidP="00572CD7">
      <w:pPr>
        <w:pStyle w:val="KSTiT-Tyturozdziau"/>
        <w:spacing w:before="120"/>
      </w:pPr>
      <w:r w:rsidRPr="007A015B">
        <w:t>WSTĘP</w:t>
      </w:r>
    </w:p>
    <w:p w14:paraId="058D887C" w14:textId="77777777" w:rsidR="00A337F2" w:rsidRDefault="00A337F2" w:rsidP="00A80E81">
      <w:pPr>
        <w:pStyle w:val="KSTiT-Tekst"/>
        <w:spacing w:after="0"/>
      </w:pPr>
      <w:r w:rsidRPr="00A337F2">
        <w:t>Referat powinien być napisany w języku polskim.</w:t>
      </w:r>
      <w:r>
        <w:t xml:space="preserve"> W wyjątkowych przypadkach, gdy co najmniej jeden z Autorów pochodzi z zagranicy, dopuszcza się referat w języku angielskim.</w:t>
      </w:r>
    </w:p>
    <w:p w14:paraId="21B9AF1A" w14:textId="020992A0" w:rsidR="00A337F2" w:rsidRPr="00723888" w:rsidRDefault="00A337F2" w:rsidP="00A80E81">
      <w:pPr>
        <w:pStyle w:val="KSTiT-Tekst"/>
        <w:spacing w:after="0"/>
      </w:pPr>
      <w:r w:rsidRPr="00723888">
        <w:t>Pros</w:t>
      </w:r>
      <w:r w:rsidR="00A80E81">
        <w:t>zę</w:t>
      </w:r>
      <w:r w:rsidRPr="00723888">
        <w:t xml:space="preserve"> przygotować tekst za pomocą edytora MS Word w dwóch kolumnach tak, jak pokazano na niniejszej stronie. Zasadniczy tekst referatu </w:t>
      </w:r>
      <w:r w:rsidR="00DB037D">
        <w:t>powinien być pisany</w:t>
      </w:r>
      <w:r w:rsidRPr="00723888">
        <w:t xml:space="preserve"> czcionk</w:t>
      </w:r>
      <w:r w:rsidR="00DB037D">
        <w:t>ą</w:t>
      </w:r>
      <w:r w:rsidRPr="00723888">
        <w:t xml:space="preserve"> Times New Roman CE o wielkości </w:t>
      </w:r>
      <w:smartTag w:uri="urn:schemas-microsoft-com:office:smarttags" w:element="metricconverter">
        <w:smartTagPr>
          <w:attr w:name="ProductID" w:val="10 pt"/>
        </w:smartTagPr>
        <w:r w:rsidRPr="00723888">
          <w:t>10 pt</w:t>
        </w:r>
      </w:smartTag>
      <w:r w:rsidRPr="00723888">
        <w:t xml:space="preserve">. Ważne jest dokonanie prawidłowej konwersji artykułu do pliku pdf, który ma mieć format otwarty. Należy mieć na uwadze, że referat zostanie </w:t>
      </w:r>
      <w:r w:rsidR="00A80E81">
        <w:t>umieszczony</w:t>
      </w:r>
      <w:r w:rsidRPr="00723888">
        <w:t xml:space="preserve"> na </w:t>
      </w:r>
      <w:proofErr w:type="spellStart"/>
      <w:r w:rsidR="00DB037D">
        <w:t>pendrivie</w:t>
      </w:r>
      <w:proofErr w:type="spellEnd"/>
      <w:r w:rsidR="00DB037D">
        <w:t xml:space="preserve"> dołączonym do materiałów konferencyjnych</w:t>
      </w:r>
      <w:r w:rsidRPr="00723888">
        <w:t>.</w:t>
      </w:r>
    </w:p>
    <w:p w14:paraId="1F2D50A6" w14:textId="7C036CA4" w:rsidR="00DB037D" w:rsidRDefault="00DB037D" w:rsidP="00DB037D">
      <w:pPr>
        <w:pStyle w:val="KSTiT-Tekst"/>
      </w:pPr>
      <w:r>
        <w:t>Tytuły rozdziałów wraz z ich kolejnym numerem pros</w:t>
      </w:r>
      <w:r w:rsidR="00A80E81">
        <w:t>zę</w:t>
      </w:r>
      <w:r>
        <w:t xml:space="preserve"> pisać dużymi pogrubionymi literami.</w:t>
      </w:r>
    </w:p>
    <w:p w14:paraId="287BB8E9" w14:textId="43B3FE80" w:rsidR="00DB037D" w:rsidRPr="00FB7DB3" w:rsidRDefault="00DB037D" w:rsidP="00DB037D">
      <w:pPr>
        <w:pStyle w:val="KSTiT-Tekst"/>
        <w:rPr>
          <w:b/>
        </w:rPr>
      </w:pPr>
      <w:r w:rsidRPr="00FB7DB3">
        <w:rPr>
          <w:b/>
        </w:rPr>
        <w:t>Uwaga: Pros</w:t>
      </w:r>
      <w:r w:rsidR="00A80E81">
        <w:rPr>
          <w:b/>
        </w:rPr>
        <w:t>zę</w:t>
      </w:r>
      <w:r w:rsidRPr="00FB7DB3">
        <w:rPr>
          <w:b/>
        </w:rPr>
        <w:t xml:space="preserve"> nie</w:t>
      </w:r>
      <w:r w:rsidR="00A80E81">
        <w:rPr>
          <w:b/>
        </w:rPr>
        <w:t xml:space="preserve"> n</w:t>
      </w:r>
      <w:r w:rsidRPr="00FB7DB3">
        <w:rPr>
          <w:b/>
        </w:rPr>
        <w:t>umerowa</w:t>
      </w:r>
      <w:r w:rsidR="00A80E81">
        <w:rPr>
          <w:b/>
        </w:rPr>
        <w:t>ć</w:t>
      </w:r>
      <w:r w:rsidRPr="00FB7DB3">
        <w:rPr>
          <w:b/>
        </w:rPr>
        <w:t xml:space="preserve"> stron!</w:t>
      </w:r>
    </w:p>
    <w:p w14:paraId="2D719CDC" w14:textId="2BC6C4D3" w:rsidR="00DB037D" w:rsidRDefault="00DB037D" w:rsidP="00DB037D">
      <w:pPr>
        <w:pStyle w:val="KSTiT-Tekst"/>
      </w:pPr>
      <w:r>
        <w:t>Proszę zastosować następujące marginesy w komendzie ustalającej układ strony:</w:t>
      </w:r>
    </w:p>
    <w:p w14:paraId="7A9B7212" w14:textId="77777777" w:rsidR="00DB037D" w:rsidRPr="00DB037D" w:rsidRDefault="00DB037D" w:rsidP="00DB037D">
      <w:pPr>
        <w:tabs>
          <w:tab w:val="left" w:pos="284"/>
          <w:tab w:val="left" w:pos="993"/>
        </w:tabs>
        <w:rPr>
          <w:sz w:val="20"/>
          <w:szCs w:val="20"/>
          <w:lang w:val="pl-PL"/>
        </w:rPr>
      </w:pPr>
      <w:r w:rsidRPr="00DB037D">
        <w:rPr>
          <w:sz w:val="20"/>
          <w:szCs w:val="20"/>
          <w:lang w:val="pl-PL"/>
        </w:rPr>
        <w:tab/>
        <w:t>górny</w:t>
      </w:r>
      <w:r w:rsidRPr="00DB037D">
        <w:rPr>
          <w:sz w:val="20"/>
          <w:szCs w:val="20"/>
          <w:lang w:val="pl-PL"/>
        </w:rPr>
        <w:tab/>
      </w:r>
      <w:smartTag w:uri="urn:schemas-microsoft-com:office:smarttags" w:element="metricconverter">
        <w:smartTagPr>
          <w:attr w:name="ProductID" w:val="2.0 cm"/>
        </w:smartTagPr>
        <w:r w:rsidRPr="00DB037D">
          <w:rPr>
            <w:sz w:val="20"/>
            <w:szCs w:val="20"/>
            <w:lang w:val="pl-PL"/>
          </w:rPr>
          <w:t>2.0 cm</w:t>
        </w:r>
      </w:smartTag>
      <w:r w:rsidRPr="00DB037D">
        <w:rPr>
          <w:sz w:val="20"/>
          <w:szCs w:val="20"/>
          <w:lang w:val="pl-PL"/>
        </w:rPr>
        <w:t xml:space="preserve"> (począwszy od drugiej strony tekstu)</w:t>
      </w:r>
    </w:p>
    <w:p w14:paraId="387407B0" w14:textId="77777777" w:rsidR="00DB037D" w:rsidRPr="00DB037D" w:rsidRDefault="00DB037D" w:rsidP="00DB037D">
      <w:pPr>
        <w:tabs>
          <w:tab w:val="left" w:pos="284"/>
          <w:tab w:val="left" w:pos="993"/>
        </w:tabs>
        <w:rPr>
          <w:sz w:val="20"/>
          <w:szCs w:val="20"/>
          <w:lang w:val="pl-PL"/>
        </w:rPr>
      </w:pPr>
      <w:r w:rsidRPr="00DB037D">
        <w:rPr>
          <w:sz w:val="20"/>
          <w:szCs w:val="20"/>
          <w:lang w:val="pl-PL"/>
        </w:rPr>
        <w:tab/>
        <w:t>dolny</w:t>
      </w:r>
      <w:r w:rsidRPr="00DB037D">
        <w:rPr>
          <w:sz w:val="20"/>
          <w:szCs w:val="20"/>
          <w:lang w:val="pl-PL"/>
        </w:rPr>
        <w:tab/>
      </w:r>
      <w:smartTag w:uri="urn:schemas-microsoft-com:office:smarttags" w:element="metricconverter">
        <w:smartTagPr>
          <w:attr w:name="ProductID" w:val="2.0 cm"/>
        </w:smartTagPr>
        <w:r w:rsidRPr="00DB037D">
          <w:rPr>
            <w:sz w:val="20"/>
            <w:szCs w:val="20"/>
            <w:lang w:val="pl-PL"/>
          </w:rPr>
          <w:t>2.0 cm</w:t>
        </w:r>
      </w:smartTag>
    </w:p>
    <w:p w14:paraId="5657BB2F" w14:textId="77777777" w:rsidR="00DB037D" w:rsidRPr="00DB037D" w:rsidRDefault="00DB037D" w:rsidP="00DB037D">
      <w:pPr>
        <w:tabs>
          <w:tab w:val="left" w:pos="284"/>
          <w:tab w:val="left" w:pos="993"/>
        </w:tabs>
        <w:rPr>
          <w:sz w:val="20"/>
          <w:szCs w:val="20"/>
          <w:lang w:val="pl-PL"/>
        </w:rPr>
      </w:pPr>
      <w:r w:rsidRPr="00DB037D">
        <w:rPr>
          <w:sz w:val="20"/>
          <w:szCs w:val="20"/>
          <w:lang w:val="pl-PL"/>
        </w:rPr>
        <w:tab/>
        <w:t>prawy</w:t>
      </w:r>
      <w:r w:rsidRPr="00DB037D">
        <w:rPr>
          <w:sz w:val="20"/>
          <w:szCs w:val="20"/>
          <w:lang w:val="pl-PL"/>
        </w:rPr>
        <w:tab/>
      </w:r>
      <w:smartTag w:uri="urn:schemas-microsoft-com:office:smarttags" w:element="metricconverter">
        <w:smartTagPr>
          <w:attr w:name="ProductID" w:val="2.0 cm"/>
        </w:smartTagPr>
        <w:r w:rsidRPr="00DB037D">
          <w:rPr>
            <w:sz w:val="20"/>
            <w:szCs w:val="20"/>
            <w:lang w:val="pl-PL"/>
          </w:rPr>
          <w:t>2.0 cm</w:t>
        </w:r>
      </w:smartTag>
    </w:p>
    <w:p w14:paraId="7EB4E884" w14:textId="77777777" w:rsidR="00DB037D" w:rsidRPr="00DB037D" w:rsidRDefault="00DB037D" w:rsidP="00DB037D">
      <w:pPr>
        <w:tabs>
          <w:tab w:val="left" w:pos="284"/>
          <w:tab w:val="left" w:pos="993"/>
        </w:tabs>
        <w:rPr>
          <w:sz w:val="20"/>
          <w:szCs w:val="20"/>
          <w:lang w:val="pl-PL"/>
        </w:rPr>
      </w:pPr>
      <w:r w:rsidRPr="00DB037D">
        <w:rPr>
          <w:sz w:val="20"/>
          <w:szCs w:val="20"/>
          <w:lang w:val="pl-PL"/>
        </w:rPr>
        <w:tab/>
        <w:t>lewy</w:t>
      </w:r>
      <w:r w:rsidRPr="00DB037D">
        <w:rPr>
          <w:sz w:val="20"/>
          <w:szCs w:val="20"/>
          <w:lang w:val="pl-PL"/>
        </w:rPr>
        <w:tab/>
      </w:r>
      <w:smartTag w:uri="urn:schemas-microsoft-com:office:smarttags" w:element="metricconverter">
        <w:smartTagPr>
          <w:attr w:name="ProductID" w:val="2.0 cm"/>
        </w:smartTagPr>
        <w:r w:rsidRPr="00DB037D">
          <w:rPr>
            <w:sz w:val="20"/>
            <w:szCs w:val="20"/>
            <w:lang w:val="pl-PL"/>
          </w:rPr>
          <w:t>2.0 cm</w:t>
        </w:r>
      </w:smartTag>
    </w:p>
    <w:p w14:paraId="7D49061D" w14:textId="29E9A435" w:rsidR="00DB037D" w:rsidRDefault="00DB037D" w:rsidP="00DB037D">
      <w:pPr>
        <w:pStyle w:val="KSTiT-Tekst"/>
      </w:pPr>
      <w:r>
        <w:t>Odstęp między kolumnami powinien wynosić 0,8 cm.</w:t>
      </w:r>
    </w:p>
    <w:p w14:paraId="757C719B" w14:textId="1A4623B6" w:rsidR="00DB037D" w:rsidRDefault="00DB037D" w:rsidP="00DB037D">
      <w:pPr>
        <w:pStyle w:val="KSTiT-Tekst"/>
        <w:rPr>
          <w:b/>
        </w:rPr>
      </w:pPr>
      <w:r w:rsidRPr="008F4B91">
        <w:rPr>
          <w:b/>
          <w:color w:val="FF0000"/>
        </w:rPr>
        <w:t>Długość referatu nie może przekraczać 2 stron</w:t>
      </w:r>
      <w:r w:rsidR="008F4B91">
        <w:rPr>
          <w:b/>
          <w:color w:val="FF0000"/>
        </w:rPr>
        <w:t>!</w:t>
      </w:r>
      <w:r w:rsidRPr="008F4B91">
        <w:rPr>
          <w:b/>
        </w:rPr>
        <w:t xml:space="preserve"> </w:t>
      </w:r>
    </w:p>
    <w:p w14:paraId="7E60D1A0" w14:textId="77777777" w:rsidR="00DB037D" w:rsidRDefault="00DB037D" w:rsidP="00DB037D">
      <w:pPr>
        <w:pStyle w:val="KSTiT-Tyturozdziau"/>
      </w:pPr>
      <w:r>
        <w:t>UKŁAD STRONY I TEKSTU</w:t>
      </w:r>
    </w:p>
    <w:p w14:paraId="6BA6972C" w14:textId="77777777" w:rsidR="00DB037D" w:rsidRDefault="00DB037D" w:rsidP="00DB037D">
      <w:pPr>
        <w:pStyle w:val="KSTiT-Tytupodrozdziau"/>
        <w:tabs>
          <w:tab w:val="clear" w:pos="1152"/>
        </w:tabs>
        <w:ind w:left="0" w:firstLine="426"/>
      </w:pPr>
      <w:r>
        <w:t>Układ strony</w:t>
      </w:r>
    </w:p>
    <w:p w14:paraId="710251EA" w14:textId="77777777" w:rsidR="00DB037D" w:rsidRPr="00DB037D" w:rsidRDefault="00DB037D" w:rsidP="00A80E81">
      <w:pPr>
        <w:pStyle w:val="KSTiT-Tekst"/>
        <w:spacing w:after="0"/>
      </w:pPr>
      <w:r w:rsidRPr="00DB037D">
        <w:t>Odstęp pomiędzy tytułem rozdziału a jego tekstem odpowiada pojedynczej linii, natomiast pomiędzy tytułem podrozdziału a tekstem nie należy wstawiać żadnego odstępu.</w:t>
      </w:r>
    </w:p>
    <w:p w14:paraId="010D839C" w14:textId="1CD29C03" w:rsidR="00DB037D" w:rsidRDefault="00DB037D" w:rsidP="00EB6597">
      <w:pPr>
        <w:pStyle w:val="KSTiT-Tekst"/>
        <w:spacing w:after="0"/>
      </w:pPr>
      <w:r>
        <w:t>Proponuje się włączenie opcji dzielenia wyrazów (Zakładka: Układ, Dzielenie wyrazów, Automatyczne). Uniknie się w ten sposób pustych miejsc szczególnie widocznych w tekście dwukolumnowym. Należy jednak pamiętać o konieczności wyboru języka polskiego jako języka tworzenia dokumentu w edytorze MS-Word.</w:t>
      </w:r>
    </w:p>
    <w:p w14:paraId="7E7EA60D" w14:textId="62945E75" w:rsidR="00DB037D" w:rsidRDefault="00DB037D" w:rsidP="00DB037D">
      <w:pPr>
        <w:pStyle w:val="KSTiT-Tekst"/>
      </w:pPr>
      <w:r>
        <w:t>Każdy nowy akapit należy rozpocząć wcięciem o szerokości 0,75 cm (w MS-Word efekt ten można uzyskać przez wyb</w:t>
      </w:r>
      <w:r w:rsidR="00EB6597">
        <w:t>ó</w:t>
      </w:r>
      <w:r>
        <w:t xml:space="preserve">r </w:t>
      </w:r>
      <w:r w:rsidR="00EB6597">
        <w:t>zakładek</w:t>
      </w:r>
      <w:r>
        <w:t xml:space="preserve">: </w:t>
      </w:r>
      <w:r w:rsidR="00EB6597">
        <w:t>Układ</w:t>
      </w:r>
      <w:r>
        <w:t>, Akapit, Wcięcia specjalne, Pierwszy wiersz</w:t>
      </w:r>
      <w:r w:rsidR="00EB6597">
        <w:t>:</w:t>
      </w:r>
      <w:r>
        <w:t xml:space="preserve"> </w:t>
      </w:r>
      <w:r w:rsidR="00EB6597">
        <w:t>0,75 cm</w:t>
      </w:r>
      <w:r>
        <w:t>).</w:t>
      </w:r>
    </w:p>
    <w:p w14:paraId="5BB52B45" w14:textId="77777777" w:rsidR="00DB037D" w:rsidRDefault="00DB037D" w:rsidP="00DB037D">
      <w:pPr>
        <w:pStyle w:val="KSTiT-Tytupodrozdziau"/>
        <w:tabs>
          <w:tab w:val="clear" w:pos="1152"/>
        </w:tabs>
        <w:ind w:left="0" w:firstLine="426"/>
      </w:pPr>
      <w:r>
        <w:t>Tablice, wzory i rysunki</w:t>
      </w:r>
    </w:p>
    <w:p w14:paraId="5049E6AF" w14:textId="45CE626C" w:rsidR="00DB037D" w:rsidRDefault="00DB037D" w:rsidP="00DB037D">
      <w:pPr>
        <w:pStyle w:val="KSTiT-Tekst"/>
      </w:pPr>
      <w:r>
        <w:t xml:space="preserve">Każdy rysunek powinien posiadać swój numer (numeracja jednostopniowa) i podpis. Podpis pod rysunkiem jest oddzielony od tekstu </w:t>
      </w:r>
      <w:r w:rsidR="00A80E81">
        <w:t>odstępem o rozmiarze 6 pkt</w:t>
      </w:r>
      <w:r>
        <w:t>. Dopuszczalne są rysunki na całej szerokości strony. Należy zwrócić uwagę na wielkość szczegółów zawartych na rysunkach i wielkość użytej czcionki. Wielkość i format strony zostaną zachowane w materiałach konferencyjnych, zatem Autor tekstu może sam ocenić po jego próbnym wydrukowaniu, czy szczegóły na rysunkach z jego artykułu są czytelne.</w:t>
      </w:r>
    </w:p>
    <w:p w14:paraId="3E23A1A3" w14:textId="5BEC9123" w:rsidR="00DB037D" w:rsidRDefault="0026058A" w:rsidP="00DB037D">
      <w:pPr>
        <w:pStyle w:val="KSTiT-Rysunek"/>
      </w:pPr>
      <w:r>
        <w:rPr>
          <w:noProof/>
        </w:rPr>
        <w:lastRenderedPageBreak/>
        <w:drawing>
          <wp:inline distT="0" distB="0" distL="0" distR="0" wp14:anchorId="4888EC6A" wp14:editId="70C5484F">
            <wp:extent cx="2028825" cy="1337180"/>
            <wp:effectExtent l="0" t="0" r="0" b="0"/>
            <wp:docPr id="2104497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149" cy="135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CD0CA" w14:textId="77777777" w:rsidR="00DB037D" w:rsidRPr="004E4E73" w:rsidRDefault="00DB037D" w:rsidP="00DB037D">
      <w:pPr>
        <w:pStyle w:val="KSTiT-Rysunek"/>
      </w:pPr>
      <w:r w:rsidRPr="004E4E73">
        <w:t xml:space="preserve">Rys. </w:t>
      </w:r>
      <w:r>
        <w:rPr>
          <w:noProof/>
        </w:rPr>
        <w:fldChar w:fldCharType="begin"/>
      </w:r>
      <w:r>
        <w:rPr>
          <w:noProof/>
        </w:rPr>
        <w:instrText xml:space="preserve"> SEQ Rys.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.</w:t>
      </w:r>
      <w:r w:rsidRPr="004E4E73">
        <w:t xml:space="preserve"> Podpis pod rysunkiem</w:t>
      </w:r>
    </w:p>
    <w:p w14:paraId="38E2C8C6" w14:textId="1E228F25" w:rsidR="00DB037D" w:rsidRDefault="00DB037D" w:rsidP="00DB037D">
      <w:pPr>
        <w:pStyle w:val="KSTiT-Tekst"/>
      </w:pPr>
      <w:r>
        <w:t xml:space="preserve">Opis tabeli (tytuł) powinien być umieszczony po-wyżej tablicy, bez dodatkowego odstępu pomiędzy nim a tabelą. Pomiędzy końcem tabeli a akapitem tekstu należy ustawić odstęp o rozmiarze 6pt. </w:t>
      </w:r>
    </w:p>
    <w:p w14:paraId="6F3D2347" w14:textId="77777777" w:rsidR="00DB037D" w:rsidRPr="00AE5B7E" w:rsidRDefault="00DB037D" w:rsidP="00DB037D">
      <w:pPr>
        <w:pStyle w:val="KKRRiT-Tabelapodpis"/>
      </w:pPr>
      <w:r>
        <w:t xml:space="preserve">Tab. </w:t>
      </w:r>
      <w:r>
        <w:rPr>
          <w:noProof/>
        </w:rPr>
        <w:fldChar w:fldCharType="begin"/>
      </w:r>
      <w:r>
        <w:rPr>
          <w:noProof/>
        </w:rPr>
        <w:instrText xml:space="preserve"> SEQ Tab.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AE5B7E">
        <w:t xml:space="preserve">. Nastawy analizatora widma 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020" w:firstRow="1" w:lastRow="0" w:firstColumn="0" w:lastColumn="0" w:noHBand="0" w:noVBand="0"/>
      </w:tblPr>
      <w:tblGrid>
        <w:gridCol w:w="1985"/>
        <w:gridCol w:w="1348"/>
        <w:gridCol w:w="1254"/>
      </w:tblGrid>
      <w:tr w:rsidR="00DB037D" w14:paraId="5E67FBA6" w14:textId="77777777" w:rsidTr="00DF1314">
        <w:tc>
          <w:tcPr>
            <w:tcW w:w="1985" w:type="dxa"/>
            <w:tcBorders>
              <w:top w:val="single" w:sz="12" w:space="0" w:color="000000"/>
              <w:bottom w:val="single" w:sz="6" w:space="0" w:color="000000"/>
            </w:tcBorders>
          </w:tcPr>
          <w:p w14:paraId="177F4259" w14:textId="77777777" w:rsidR="00DB037D" w:rsidRPr="0026058A" w:rsidRDefault="00DB037D" w:rsidP="0026058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6058A">
              <w:rPr>
                <w:b/>
                <w:bCs/>
                <w:i/>
                <w:iCs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1348" w:type="dxa"/>
            <w:tcBorders>
              <w:top w:val="single" w:sz="12" w:space="0" w:color="000000"/>
              <w:bottom w:val="single" w:sz="6" w:space="0" w:color="000000"/>
            </w:tcBorders>
          </w:tcPr>
          <w:p w14:paraId="08210503" w14:textId="77777777" w:rsidR="00DB037D" w:rsidRPr="0026058A" w:rsidRDefault="00DB037D" w:rsidP="0026058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6058A">
              <w:rPr>
                <w:b/>
                <w:bCs/>
                <w:i/>
                <w:iCs/>
                <w:sz w:val="20"/>
                <w:szCs w:val="20"/>
              </w:rPr>
              <w:t>Wartość</w:t>
            </w:r>
            <w:proofErr w:type="spellEnd"/>
          </w:p>
        </w:tc>
        <w:tc>
          <w:tcPr>
            <w:tcW w:w="1254" w:type="dxa"/>
            <w:tcBorders>
              <w:top w:val="single" w:sz="12" w:space="0" w:color="000000"/>
              <w:bottom w:val="single" w:sz="6" w:space="0" w:color="000000"/>
            </w:tcBorders>
          </w:tcPr>
          <w:p w14:paraId="75C9EBCD" w14:textId="77777777" w:rsidR="00DB037D" w:rsidRPr="0026058A" w:rsidRDefault="00DB037D" w:rsidP="0026058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6058A">
              <w:rPr>
                <w:b/>
                <w:bCs/>
                <w:i/>
                <w:iCs/>
                <w:sz w:val="20"/>
                <w:szCs w:val="20"/>
              </w:rPr>
              <w:t>Jednostka</w:t>
            </w:r>
            <w:proofErr w:type="spellEnd"/>
          </w:p>
        </w:tc>
      </w:tr>
      <w:tr w:rsidR="0026058A" w14:paraId="6D47EA22" w14:textId="77777777" w:rsidTr="00DF1314">
        <w:tc>
          <w:tcPr>
            <w:tcW w:w="1985" w:type="dxa"/>
          </w:tcPr>
          <w:p w14:paraId="562E09F6" w14:textId="11438D57" w:rsidR="0026058A" w:rsidRPr="00EB6597" w:rsidRDefault="0026058A" w:rsidP="0026058A">
            <w:pPr>
              <w:rPr>
                <w:sz w:val="20"/>
                <w:szCs w:val="20"/>
              </w:rPr>
            </w:pPr>
            <w:proofErr w:type="spellStart"/>
            <w:r w:rsidRPr="00EB6597">
              <w:rPr>
                <w:sz w:val="20"/>
                <w:szCs w:val="20"/>
              </w:rPr>
              <w:t>Częst</w:t>
            </w:r>
            <w:proofErr w:type="spellEnd"/>
            <w:r w:rsidRPr="00EB6597">
              <w:rPr>
                <w:sz w:val="20"/>
                <w:szCs w:val="20"/>
              </w:rPr>
              <w:t xml:space="preserve">. </w:t>
            </w:r>
            <w:proofErr w:type="spellStart"/>
            <w:r w:rsidRPr="00EB6597">
              <w:rPr>
                <w:sz w:val="20"/>
                <w:szCs w:val="20"/>
              </w:rPr>
              <w:t>środkowa</w:t>
            </w:r>
            <w:proofErr w:type="spellEnd"/>
          </w:p>
        </w:tc>
        <w:tc>
          <w:tcPr>
            <w:tcW w:w="1348" w:type="dxa"/>
          </w:tcPr>
          <w:p w14:paraId="3F410978" w14:textId="75C41F66" w:rsidR="0026058A" w:rsidRPr="00EB6597" w:rsidRDefault="0026058A" w:rsidP="0026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B6597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1</w:t>
            </w:r>
            <w:r w:rsidRPr="00EB6597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14:paraId="3D151809" w14:textId="56723BC3" w:rsidR="0026058A" w:rsidRPr="00EB6597" w:rsidRDefault="0026058A" w:rsidP="0026058A">
            <w:pPr>
              <w:jc w:val="center"/>
              <w:rPr>
                <w:sz w:val="20"/>
                <w:szCs w:val="20"/>
              </w:rPr>
            </w:pPr>
            <w:r w:rsidRPr="00EB6597">
              <w:rPr>
                <w:sz w:val="20"/>
                <w:szCs w:val="20"/>
              </w:rPr>
              <w:t>[GHz]</w:t>
            </w:r>
          </w:p>
        </w:tc>
      </w:tr>
      <w:tr w:rsidR="00DB037D" w14:paraId="389F5662" w14:textId="77777777" w:rsidTr="00DF1314">
        <w:tc>
          <w:tcPr>
            <w:tcW w:w="1985" w:type="dxa"/>
          </w:tcPr>
          <w:p w14:paraId="60501C72" w14:textId="6AE8593C" w:rsidR="00DB037D" w:rsidRPr="00EB6597" w:rsidRDefault="0026058A" w:rsidP="00DF13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Modulacja</w:t>
            </w:r>
            <w:proofErr w:type="spellEnd"/>
          </w:p>
        </w:tc>
        <w:tc>
          <w:tcPr>
            <w:tcW w:w="1348" w:type="dxa"/>
          </w:tcPr>
          <w:p w14:paraId="7C603254" w14:textId="15C103A0" w:rsidR="00DB037D" w:rsidRPr="00EB6597" w:rsidRDefault="0026058A" w:rsidP="00EB6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64-QAM</w:t>
            </w:r>
          </w:p>
        </w:tc>
        <w:tc>
          <w:tcPr>
            <w:tcW w:w="1254" w:type="dxa"/>
          </w:tcPr>
          <w:p w14:paraId="1177B675" w14:textId="393AA161" w:rsidR="00DB037D" w:rsidRPr="00EB6597" w:rsidRDefault="0026058A" w:rsidP="00EB6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037D" w14:paraId="7692E0C3" w14:textId="77777777" w:rsidTr="00DF1314">
        <w:tc>
          <w:tcPr>
            <w:tcW w:w="1985" w:type="dxa"/>
            <w:tcBorders>
              <w:bottom w:val="single" w:sz="12" w:space="0" w:color="000000"/>
            </w:tcBorders>
          </w:tcPr>
          <w:p w14:paraId="1F640ADE" w14:textId="77777777" w:rsidR="00DB037D" w:rsidRPr="00EB6597" w:rsidRDefault="00DB037D" w:rsidP="00DF1314">
            <w:pPr>
              <w:rPr>
                <w:sz w:val="20"/>
                <w:szCs w:val="20"/>
              </w:rPr>
            </w:pPr>
            <w:proofErr w:type="spellStart"/>
            <w:r w:rsidRPr="00EB6597">
              <w:rPr>
                <w:sz w:val="20"/>
                <w:szCs w:val="20"/>
              </w:rPr>
              <w:t>Poziom</w:t>
            </w:r>
            <w:proofErr w:type="spellEnd"/>
            <w:r w:rsidRPr="00EB6597">
              <w:rPr>
                <w:sz w:val="20"/>
                <w:szCs w:val="20"/>
              </w:rPr>
              <w:t xml:space="preserve"> </w:t>
            </w:r>
            <w:proofErr w:type="spellStart"/>
            <w:r w:rsidRPr="00EB6597">
              <w:rPr>
                <w:sz w:val="20"/>
                <w:szCs w:val="20"/>
              </w:rPr>
              <w:t>szumów</w:t>
            </w:r>
            <w:proofErr w:type="spellEnd"/>
          </w:p>
        </w:tc>
        <w:tc>
          <w:tcPr>
            <w:tcW w:w="1348" w:type="dxa"/>
            <w:tcBorders>
              <w:bottom w:val="single" w:sz="12" w:space="0" w:color="000000"/>
            </w:tcBorders>
          </w:tcPr>
          <w:p w14:paraId="5C01BA7E" w14:textId="30A07F5A" w:rsidR="00DB037D" w:rsidRPr="00EB6597" w:rsidRDefault="00DB037D" w:rsidP="00EB6597">
            <w:pPr>
              <w:jc w:val="center"/>
              <w:rPr>
                <w:sz w:val="20"/>
                <w:szCs w:val="20"/>
              </w:rPr>
            </w:pPr>
            <w:r w:rsidRPr="00EB6597">
              <w:rPr>
                <w:sz w:val="20"/>
                <w:szCs w:val="20"/>
              </w:rPr>
              <w:t>-</w:t>
            </w:r>
            <w:r w:rsidR="0026058A">
              <w:rPr>
                <w:sz w:val="20"/>
                <w:szCs w:val="20"/>
              </w:rPr>
              <w:t>85</w:t>
            </w:r>
          </w:p>
        </w:tc>
        <w:tc>
          <w:tcPr>
            <w:tcW w:w="1254" w:type="dxa"/>
            <w:tcBorders>
              <w:bottom w:val="single" w:sz="12" w:space="0" w:color="000000"/>
            </w:tcBorders>
          </w:tcPr>
          <w:p w14:paraId="495C576E" w14:textId="77777777" w:rsidR="00DB037D" w:rsidRPr="00EB6597" w:rsidRDefault="00DB037D" w:rsidP="00EB6597">
            <w:pPr>
              <w:jc w:val="center"/>
              <w:rPr>
                <w:sz w:val="20"/>
                <w:szCs w:val="20"/>
              </w:rPr>
            </w:pPr>
            <w:r w:rsidRPr="00EB6597">
              <w:rPr>
                <w:sz w:val="20"/>
                <w:szCs w:val="20"/>
              </w:rPr>
              <w:t>[dBm]</w:t>
            </w:r>
          </w:p>
        </w:tc>
      </w:tr>
    </w:tbl>
    <w:p w14:paraId="7BC595D1" w14:textId="11653EA6" w:rsidR="00DB037D" w:rsidRDefault="00DB037D" w:rsidP="00DB037D">
      <w:pPr>
        <w:pStyle w:val="KSTiT-Tekst"/>
        <w:spacing w:before="120"/>
      </w:pPr>
      <w:r w:rsidRPr="00C35D2E">
        <w:t>Tablice i rysunki oraz ich podpisy (tytuły) powinny być wyśrodkowane</w:t>
      </w:r>
      <w:r>
        <w:t xml:space="preserve"> </w:t>
      </w:r>
      <w:r w:rsidRPr="00C0784D">
        <w:t>względem</w:t>
      </w:r>
      <w:r>
        <w:t xml:space="preserve"> </w:t>
      </w:r>
      <w:r w:rsidRPr="00C35D2E">
        <w:rPr>
          <w:iCs/>
        </w:rPr>
        <w:t>kolumny</w:t>
      </w:r>
      <w:r>
        <w:t>, w której się znajdują. W razie konieczności obiekty te mogą zajmować szerokość dwóch kolumn.</w:t>
      </w:r>
    </w:p>
    <w:p w14:paraId="058EE250" w14:textId="77777777" w:rsidR="00EB6597" w:rsidRDefault="00EB6597" w:rsidP="00EB6597">
      <w:pPr>
        <w:pStyle w:val="KSTiT-Tyturozdziau"/>
      </w:pPr>
      <w:r>
        <w:t>EDYCJA WZORÓW</w:t>
      </w:r>
    </w:p>
    <w:p w14:paraId="558CBAE1" w14:textId="0B390069" w:rsidR="00EB6597" w:rsidRDefault="00EB6597" w:rsidP="00EB6597">
      <w:pPr>
        <w:pStyle w:val="KSTiT-Tekst"/>
      </w:pPr>
      <w:r>
        <w:t>Występujące w tekście referatu wzory matematyczne należy wpisać stosując edytor równań MS-Word. Wzory należy umieszczać na środku kolumny i opatrywać kolejnym numerem na jej prawym marginesie. Wielkość czcionki podstawowego symbolu powinna być równa 10</w:t>
      </w:r>
      <w:r w:rsidR="00302529">
        <w:t> </w:t>
      </w:r>
      <w:r>
        <w:t>p</w:t>
      </w:r>
      <w:r w:rsidR="00302529">
        <w:t>k</w:t>
      </w:r>
      <w:r>
        <w:t>t.</w:t>
      </w:r>
    </w:p>
    <w:p w14:paraId="12EA1CD6" w14:textId="77777777" w:rsidR="00EB6597" w:rsidRDefault="00EB6597" w:rsidP="00EB6597">
      <w:pPr>
        <w:pStyle w:val="KSTiT-Wzory"/>
      </w:pPr>
      <w:r>
        <w:tab/>
      </w:r>
      <m:oMath>
        <m:r>
          <w:rPr>
            <w:rFonts w:ascii="Cambria Math" w:hAnsi="Cambria Math"/>
          </w:rPr>
          <m:t>E=m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ab/>
        <w:t>(1)</w:t>
      </w:r>
    </w:p>
    <w:p w14:paraId="3A610214" w14:textId="77777777" w:rsidR="00EB6597" w:rsidRPr="004663B7" w:rsidRDefault="00EB6597" w:rsidP="00EB6597">
      <w:pPr>
        <w:pStyle w:val="KSTiT-Tyturozdziau"/>
      </w:pPr>
      <w:r w:rsidRPr="004663B7">
        <w:t>INNE UWAGI</w:t>
      </w:r>
    </w:p>
    <w:p w14:paraId="369985EB" w14:textId="24D17744" w:rsidR="00EB6597" w:rsidRDefault="00EB6597" w:rsidP="00EB6597">
      <w:pPr>
        <w:pStyle w:val="KSTiT-Tekst"/>
      </w:pPr>
      <w:r>
        <w:t>S</w:t>
      </w:r>
      <w:r w:rsidRPr="00557135">
        <w:t>pis literatury jest rozdziałem nienumerowanym</w:t>
      </w:r>
      <w:r>
        <w:t>, który należy sporządzić zgodnie z poniższymi wzorami dla artykułów i książek:</w:t>
      </w:r>
    </w:p>
    <w:p w14:paraId="3AB35B3E" w14:textId="77777777" w:rsidR="00EB6597" w:rsidRPr="00EB6597" w:rsidRDefault="00EB6597" w:rsidP="00EB6597">
      <w:pPr>
        <w:pStyle w:val="KSTiT-Spisliteratury"/>
        <w:rPr>
          <w:sz w:val="20"/>
          <w:szCs w:val="20"/>
          <w:lang w:val="pl-PL"/>
        </w:rPr>
      </w:pPr>
      <w:r w:rsidRPr="00EB6597">
        <w:rPr>
          <w:sz w:val="20"/>
          <w:szCs w:val="20"/>
          <w:lang w:val="pl-PL"/>
        </w:rPr>
        <w:t>LITERATURA</w:t>
      </w:r>
    </w:p>
    <w:p w14:paraId="0DC02F52" w14:textId="77777777" w:rsidR="00EB6597" w:rsidRPr="00EB6597" w:rsidRDefault="00EB6597" w:rsidP="00EB6597">
      <w:pPr>
        <w:ind w:firstLine="360"/>
        <w:jc w:val="both"/>
        <w:rPr>
          <w:sz w:val="20"/>
          <w:szCs w:val="20"/>
          <w:lang w:val="pl-PL"/>
        </w:rPr>
      </w:pPr>
      <w:r w:rsidRPr="00EB6597">
        <w:rPr>
          <w:sz w:val="20"/>
          <w:szCs w:val="20"/>
          <w:lang w:val="pl-PL"/>
        </w:rPr>
        <w:t xml:space="preserve">Spis literatury powinien być zgodny ze stylem </w:t>
      </w:r>
      <w:r w:rsidRPr="00EB6597">
        <w:rPr>
          <w:b/>
          <w:sz w:val="20"/>
          <w:szCs w:val="20"/>
          <w:lang w:val="pl-PL"/>
        </w:rPr>
        <w:t>Chicago</w:t>
      </w:r>
      <w:r w:rsidRPr="00EB6597">
        <w:rPr>
          <w:sz w:val="20"/>
          <w:szCs w:val="20"/>
          <w:lang w:val="pl-PL"/>
        </w:rPr>
        <w:t xml:space="preserve">. Format bibliografii: </w:t>
      </w:r>
    </w:p>
    <w:p w14:paraId="20E40F71" w14:textId="2ADA8E66" w:rsidR="00EB6597" w:rsidRPr="00EB6597" w:rsidRDefault="00EB6597" w:rsidP="00302529">
      <w:pPr>
        <w:pStyle w:val="Akapitzlist"/>
        <w:numPr>
          <w:ilvl w:val="0"/>
          <w:numId w:val="37"/>
        </w:numPr>
        <w:jc w:val="both"/>
      </w:pPr>
      <w:r w:rsidRPr="00EB6597">
        <w:t xml:space="preserve">Nazwisko autora publikacji, Imię. Rok Wydania. „Tytuł”. Czasopismo tom (zeszyt): strony. </w:t>
      </w:r>
    </w:p>
    <w:p w14:paraId="683133CC" w14:textId="77777777" w:rsidR="00EB6597" w:rsidRPr="00EB6597" w:rsidRDefault="00EB6597" w:rsidP="00EB6597">
      <w:pPr>
        <w:ind w:firstLine="360"/>
        <w:jc w:val="both"/>
        <w:rPr>
          <w:sz w:val="20"/>
          <w:szCs w:val="20"/>
          <w:lang w:val="pl-PL"/>
        </w:rPr>
      </w:pPr>
    </w:p>
    <w:p w14:paraId="429CF978" w14:textId="6DD56E49" w:rsidR="00EB6597" w:rsidRPr="00EB6597" w:rsidRDefault="00EB6597" w:rsidP="00EB6597">
      <w:pPr>
        <w:ind w:firstLine="360"/>
        <w:jc w:val="both"/>
        <w:rPr>
          <w:sz w:val="20"/>
          <w:szCs w:val="20"/>
          <w:lang w:val="pl-PL"/>
        </w:rPr>
      </w:pPr>
      <w:r w:rsidRPr="00EB6597">
        <w:rPr>
          <w:sz w:val="20"/>
          <w:szCs w:val="20"/>
          <w:lang w:val="pl-PL"/>
        </w:rPr>
        <w:t>Wpisy (pozycje literatury) m</w:t>
      </w:r>
      <w:r w:rsidR="00667620">
        <w:rPr>
          <w:sz w:val="20"/>
          <w:szCs w:val="20"/>
          <w:lang w:val="pl-PL"/>
        </w:rPr>
        <w:t>usz</w:t>
      </w:r>
      <w:r w:rsidRPr="00EB6597">
        <w:rPr>
          <w:sz w:val="20"/>
          <w:szCs w:val="20"/>
          <w:lang w:val="pl-PL"/>
        </w:rPr>
        <w:t xml:space="preserve">ą być ułożone w porządku alfabetycznym. </w:t>
      </w:r>
    </w:p>
    <w:p w14:paraId="1B1B3AB3" w14:textId="77777777" w:rsidR="00EB6597" w:rsidRPr="00EB6597" w:rsidRDefault="00EB6597" w:rsidP="00EB6597">
      <w:pPr>
        <w:ind w:firstLine="360"/>
        <w:jc w:val="both"/>
        <w:rPr>
          <w:sz w:val="20"/>
          <w:szCs w:val="20"/>
          <w:lang w:val="pl-PL"/>
        </w:rPr>
      </w:pPr>
      <w:r w:rsidRPr="00EB6597">
        <w:rPr>
          <w:sz w:val="20"/>
          <w:szCs w:val="20"/>
          <w:lang w:val="pl-PL"/>
        </w:rPr>
        <w:t xml:space="preserve">W przypadku braku znajomości imion autorów dopuszcza się skrót, np.: </w:t>
      </w:r>
      <w:proofErr w:type="spellStart"/>
      <w:r w:rsidRPr="00EB6597">
        <w:rPr>
          <w:sz w:val="20"/>
          <w:szCs w:val="20"/>
          <w:lang w:val="pl-PL"/>
        </w:rPr>
        <w:t>Kawlewski</w:t>
      </w:r>
      <w:proofErr w:type="spellEnd"/>
      <w:r w:rsidRPr="00EB6597">
        <w:rPr>
          <w:sz w:val="20"/>
          <w:szCs w:val="20"/>
          <w:lang w:val="pl-PL"/>
        </w:rPr>
        <w:t xml:space="preserve"> K.</w:t>
      </w:r>
    </w:p>
    <w:p w14:paraId="7EA7B127" w14:textId="77777777" w:rsidR="00EB6597" w:rsidRPr="00EB6597" w:rsidRDefault="00EB6597" w:rsidP="00EB6597">
      <w:pPr>
        <w:rPr>
          <w:sz w:val="20"/>
          <w:szCs w:val="20"/>
          <w:lang w:val="pl-PL"/>
        </w:rPr>
      </w:pPr>
    </w:p>
    <w:p w14:paraId="25AA5BB8" w14:textId="5C4554C5" w:rsidR="00A725D3" w:rsidRPr="00485C4C" w:rsidRDefault="00A725D3" w:rsidP="00302529">
      <w:pPr>
        <w:pStyle w:val="Akapitzlist"/>
        <w:numPr>
          <w:ilvl w:val="0"/>
          <w:numId w:val="38"/>
        </w:numPr>
        <w:jc w:val="both"/>
        <w:rPr>
          <w:lang w:val="en-US"/>
        </w:rPr>
      </w:pPr>
      <w:proofErr w:type="spellStart"/>
      <w:r w:rsidRPr="00485C4C">
        <w:rPr>
          <w:lang w:val="en-US"/>
        </w:rPr>
        <w:t>Djenouri</w:t>
      </w:r>
      <w:proofErr w:type="spellEnd"/>
      <w:r>
        <w:rPr>
          <w:lang w:val="en-US"/>
        </w:rPr>
        <w:t>, Djamel</w:t>
      </w:r>
      <w:r w:rsidRPr="00485C4C">
        <w:rPr>
          <w:lang w:val="en-US"/>
        </w:rPr>
        <w:t xml:space="preserve"> and </w:t>
      </w:r>
      <w:proofErr w:type="spellStart"/>
      <w:r w:rsidRPr="00485C4C">
        <w:rPr>
          <w:lang w:val="en-US"/>
        </w:rPr>
        <w:t>Bagaa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Miloud</w:t>
      </w:r>
      <w:proofErr w:type="spellEnd"/>
      <w:r w:rsidR="009D2FD4">
        <w:rPr>
          <w:lang w:val="en-US"/>
        </w:rPr>
        <w:t>.</w:t>
      </w:r>
      <w:r w:rsidRPr="00485C4C">
        <w:rPr>
          <w:lang w:val="en-US"/>
        </w:rPr>
        <w:t xml:space="preserve"> 2016</w:t>
      </w:r>
      <w:r w:rsidR="009D2FD4">
        <w:rPr>
          <w:lang w:val="en-US"/>
        </w:rPr>
        <w:t>.</w:t>
      </w:r>
      <w:r>
        <w:rPr>
          <w:lang w:val="en-US"/>
        </w:rPr>
        <w:t xml:space="preserve"> </w:t>
      </w:r>
      <w:r w:rsidRPr="00B00FFB">
        <w:rPr>
          <w:lang w:val="en-US"/>
        </w:rPr>
        <w:t>„</w:t>
      </w:r>
      <w:r w:rsidRPr="00485C4C">
        <w:rPr>
          <w:lang w:val="en-US"/>
        </w:rPr>
        <w:t>Synchronization Protocols and Implementation Issues in Wireless Sensor Networks: A Review," IEEE Systems Journal, vol. 10, no. 2, pp. 617-627.</w:t>
      </w:r>
    </w:p>
    <w:p w14:paraId="338A4228" w14:textId="0CE52688" w:rsidR="00A725D3" w:rsidRPr="00A725D3" w:rsidRDefault="0026058A" w:rsidP="1A4B5D25">
      <w:pPr>
        <w:pStyle w:val="Akapitzlist"/>
        <w:numPr>
          <w:ilvl w:val="0"/>
          <w:numId w:val="38"/>
        </w:numPr>
        <w:jc w:val="both"/>
      </w:pPr>
      <w:r w:rsidRPr="00050F64">
        <w:rPr>
          <w:lang w:val="en-US"/>
        </w:rPr>
        <w:t>Maxwell</w:t>
      </w:r>
      <w:r w:rsidR="00A725D3" w:rsidRPr="00050F64">
        <w:rPr>
          <w:lang w:val="en-US"/>
        </w:rPr>
        <w:t>,</w:t>
      </w:r>
      <w:r w:rsidRPr="00050F64">
        <w:rPr>
          <w:lang w:val="en-US"/>
        </w:rPr>
        <w:t xml:space="preserve"> Clerk</w:t>
      </w:r>
      <w:r w:rsidR="009D2FD4" w:rsidRPr="00050F64">
        <w:rPr>
          <w:lang w:val="en-US"/>
        </w:rPr>
        <w:t>.</w:t>
      </w:r>
      <w:r w:rsidR="00EB6597" w:rsidRPr="00050F64">
        <w:rPr>
          <w:lang w:val="en-US"/>
        </w:rPr>
        <w:t xml:space="preserve"> </w:t>
      </w:r>
      <w:r w:rsidRPr="00050F64">
        <w:rPr>
          <w:lang w:val="en-US"/>
        </w:rPr>
        <w:t>2018</w:t>
      </w:r>
      <w:r w:rsidR="00EB6597" w:rsidRPr="00050F64">
        <w:rPr>
          <w:lang w:val="en-US"/>
        </w:rPr>
        <w:t>. „</w:t>
      </w:r>
      <w:r w:rsidRPr="00050F64">
        <w:rPr>
          <w:lang w:val="en-US"/>
        </w:rPr>
        <w:t>A Treatise on Electricity and Magnetism</w:t>
      </w:r>
      <w:r w:rsidR="00EB6597" w:rsidRPr="00050F64">
        <w:rPr>
          <w:lang w:val="en-US"/>
        </w:rPr>
        <w:t xml:space="preserve">”. </w:t>
      </w:r>
      <w:r w:rsidR="00EB6597" w:rsidRPr="1A4B5D25">
        <w:rPr>
          <w:i/>
          <w:iCs/>
        </w:rPr>
        <w:t xml:space="preserve">IEEE </w:t>
      </w:r>
      <w:proofErr w:type="spellStart"/>
      <w:r w:rsidR="00EB6597" w:rsidRPr="1A4B5D25">
        <w:rPr>
          <w:i/>
          <w:iCs/>
        </w:rPr>
        <w:t>Transactions</w:t>
      </w:r>
      <w:proofErr w:type="spellEnd"/>
      <w:r w:rsidR="00EB6597" w:rsidRPr="1A4B5D25">
        <w:rPr>
          <w:i/>
          <w:iCs/>
        </w:rPr>
        <w:t xml:space="preserve"> on Communications Systems</w:t>
      </w:r>
      <w:r w:rsidR="00EB6597" w:rsidRPr="1A4B5D25">
        <w:t xml:space="preserve">, 11 (4) : </w:t>
      </w:r>
      <w:r w:rsidRPr="1A4B5D25">
        <w:t>282</w:t>
      </w:r>
      <w:r w:rsidR="00EB6597" w:rsidRPr="1A4B5D25">
        <w:t>–</w:t>
      </w:r>
      <w:r w:rsidRPr="1A4B5D25">
        <w:t>2</w:t>
      </w:r>
      <w:r w:rsidR="00EB6597" w:rsidRPr="1A4B5D25">
        <w:t>93.</w:t>
      </w:r>
    </w:p>
    <w:sectPr w:rsidR="00A725D3" w:rsidRPr="00A725D3" w:rsidSect="00EB6597">
      <w:footnotePr>
        <w:numFmt w:val="chicago"/>
      </w:footnotePr>
      <w:type w:val="continuous"/>
      <w:pgSz w:w="11907" w:h="16840" w:code="9"/>
      <w:pgMar w:top="1134" w:right="1134" w:bottom="1134" w:left="1134" w:header="709" w:footer="709" w:gutter="0"/>
      <w:pgNumType w:start="1"/>
      <w:cols w:num="2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17B3" w14:textId="77777777" w:rsidR="00103261" w:rsidRDefault="00103261">
      <w:r>
        <w:separator/>
      </w:r>
    </w:p>
  </w:endnote>
  <w:endnote w:type="continuationSeparator" w:id="0">
    <w:p w14:paraId="5159BD41" w14:textId="77777777" w:rsidR="00103261" w:rsidRDefault="0010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4518" w14:textId="77777777" w:rsidR="00DE7F32" w:rsidRDefault="00DE7F32" w:rsidP="00DE7F32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381F" w14:textId="77777777" w:rsidR="00103261" w:rsidRDefault="00103261">
      <w:r>
        <w:separator/>
      </w:r>
    </w:p>
  </w:footnote>
  <w:footnote w:type="continuationSeparator" w:id="0">
    <w:p w14:paraId="65BE6C8E" w14:textId="77777777" w:rsidR="00103261" w:rsidRDefault="0010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0"/>
      <w:gridCol w:w="4809"/>
      <w:gridCol w:w="3178"/>
    </w:tblGrid>
    <w:tr w:rsidR="003E22E1" w:rsidRPr="003E22E1" w14:paraId="6307CF69" w14:textId="77777777" w:rsidTr="00C6042D">
      <w:trPr>
        <w:jc w:val="center"/>
      </w:trPr>
      <w:tc>
        <w:tcPr>
          <w:tcW w:w="2405" w:type="dxa"/>
          <w:vAlign w:val="center"/>
        </w:tcPr>
        <w:p w14:paraId="22DFD174" w14:textId="33A8AD09" w:rsidR="00AE528E" w:rsidRPr="003E22E1" w:rsidRDefault="00C643EC" w:rsidP="00726EE4">
          <w:pPr>
            <w:jc w:val="center"/>
            <w:rPr>
              <w:noProof/>
            </w:rPr>
          </w:pPr>
          <w:r w:rsidRPr="003E22E1">
            <w:rPr>
              <w:noProof/>
            </w:rPr>
            <w:drawing>
              <wp:inline distT="0" distB="0" distL="0" distR="0" wp14:anchorId="2CEFC452" wp14:editId="1AA7EB24">
                <wp:extent cx="1400058" cy="1404000"/>
                <wp:effectExtent l="0" t="0" r="0" b="5715"/>
                <wp:docPr id="34627529" name="Obraz 1" descr="Obraz zawierający symbol, godło, zegar, krąg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627529" name="Obraz 1" descr="Obraz zawierający symbol, godło, zegar, krąg&#10;&#10;Zawartość wygenerowana przez sztuczną inteligencję może być niepoprawna."/>
                        <pic:cNvPicPr/>
                      </pic:nvPicPr>
                      <pic:blipFill rotWithShape="1">
                        <a:blip r:embed="rId1"/>
                        <a:srcRect l="1303" t="476"/>
                        <a:stretch/>
                      </pic:blipFill>
                      <pic:spPr bwMode="auto">
                        <a:xfrm>
                          <a:off x="0" y="0"/>
                          <a:ext cx="1400058" cy="140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550DF45C" w14:textId="069CEBA3" w:rsidR="004E1EC9" w:rsidRPr="003E22E1" w:rsidRDefault="00205AE8" w:rsidP="004E1EC9">
          <w:pPr>
            <w:jc w:val="center"/>
            <w:rPr>
              <w:b/>
              <w:lang w:val="pl-PL"/>
            </w:rPr>
          </w:pPr>
          <w:r>
            <w:rPr>
              <w:b/>
              <w:lang w:val="pl-PL"/>
            </w:rPr>
            <w:t xml:space="preserve">II </w:t>
          </w:r>
          <w:r w:rsidR="004E1EC9" w:rsidRPr="003E22E1">
            <w:rPr>
              <w:b/>
              <w:lang w:val="pl-PL"/>
            </w:rPr>
            <w:t>Konferencja Łączności i Informatyki</w:t>
          </w:r>
        </w:p>
        <w:p w14:paraId="13645FFE" w14:textId="77777777" w:rsidR="004E1EC9" w:rsidRPr="003E22E1" w:rsidRDefault="004E1EC9" w:rsidP="004E1EC9">
          <w:pPr>
            <w:jc w:val="center"/>
            <w:rPr>
              <w:b/>
              <w:lang w:val="pl-PL"/>
            </w:rPr>
          </w:pPr>
          <w:r w:rsidRPr="003E22E1">
            <w:rPr>
              <w:b/>
              <w:lang w:val="pl-PL"/>
            </w:rPr>
            <w:t>Sił Zbrojnych</w:t>
          </w:r>
        </w:p>
        <w:p w14:paraId="0CC33C56" w14:textId="77777777" w:rsidR="004E1EC9" w:rsidRPr="003E22E1" w:rsidRDefault="004E1EC9" w:rsidP="004E1EC9">
          <w:pPr>
            <w:jc w:val="center"/>
            <w:rPr>
              <w:b/>
              <w:lang w:val="pl-PL"/>
            </w:rPr>
          </w:pPr>
        </w:p>
        <w:p w14:paraId="1A5E87E3" w14:textId="77777777" w:rsidR="00C6042D" w:rsidRPr="003E22E1" w:rsidRDefault="00C6042D" w:rsidP="004E1EC9">
          <w:pPr>
            <w:jc w:val="center"/>
            <w:rPr>
              <w:b/>
              <w:lang w:val="pl-PL"/>
            </w:rPr>
          </w:pPr>
        </w:p>
        <w:p w14:paraId="7F732125" w14:textId="34F25033" w:rsidR="00AE528E" w:rsidRPr="003E22E1" w:rsidRDefault="004E1EC9" w:rsidP="004E1EC9">
          <w:pPr>
            <w:jc w:val="center"/>
            <w:rPr>
              <w:b/>
              <w:lang w:val="pl-PL"/>
            </w:rPr>
          </w:pPr>
          <w:r w:rsidRPr="003E22E1">
            <w:rPr>
              <w:b/>
              <w:lang w:val="pl-PL"/>
            </w:rPr>
            <w:t>Centrum Szkolenia Łączności i Informatyki,</w:t>
          </w:r>
          <w:r w:rsidRPr="003E22E1">
            <w:rPr>
              <w:b/>
              <w:lang w:val="pl-PL"/>
            </w:rPr>
            <w:br/>
            <w:t xml:space="preserve">Zegrze, </w:t>
          </w:r>
          <w:r w:rsidR="00205AE8">
            <w:rPr>
              <w:b/>
              <w:lang w:val="pl-PL"/>
            </w:rPr>
            <w:t xml:space="preserve">19 </w:t>
          </w:r>
          <w:r w:rsidRPr="003E22E1">
            <w:rPr>
              <w:b/>
              <w:lang w:val="pl-PL"/>
            </w:rPr>
            <w:t xml:space="preserve">÷ </w:t>
          </w:r>
          <w:r w:rsidR="00205AE8">
            <w:rPr>
              <w:b/>
              <w:lang w:val="pl-PL"/>
            </w:rPr>
            <w:t>20</w:t>
          </w:r>
          <w:r w:rsidRPr="003E22E1">
            <w:rPr>
              <w:b/>
              <w:lang w:val="pl-PL"/>
            </w:rPr>
            <w:t>.10.202</w:t>
          </w:r>
          <w:r w:rsidR="00205AE8">
            <w:rPr>
              <w:b/>
              <w:lang w:val="pl-PL"/>
            </w:rPr>
            <w:t>6</w:t>
          </w:r>
          <w:r w:rsidRPr="003E22E1">
            <w:rPr>
              <w:b/>
              <w:lang w:val="pl-PL"/>
            </w:rPr>
            <w:t xml:space="preserve"> r.</w:t>
          </w:r>
        </w:p>
      </w:tc>
      <w:tc>
        <w:tcPr>
          <w:tcW w:w="3182" w:type="dxa"/>
          <w:vAlign w:val="center"/>
        </w:tcPr>
        <w:p w14:paraId="7ECB945E" w14:textId="0CC6132D" w:rsidR="00AE528E" w:rsidRPr="003E22E1" w:rsidRDefault="00C643EC" w:rsidP="00726EE4">
          <w:pPr>
            <w:jc w:val="center"/>
            <w:rPr>
              <w:noProof/>
              <w:lang w:val="pl-PL"/>
            </w:rPr>
          </w:pPr>
          <w:r w:rsidRPr="003E22E1">
            <w:rPr>
              <w:noProof/>
            </w:rPr>
            <w:drawing>
              <wp:inline distT="0" distB="0" distL="0" distR="0" wp14:anchorId="43E9CF4B" wp14:editId="7BC24523">
                <wp:extent cx="831600" cy="1080000"/>
                <wp:effectExtent l="0" t="0" r="6985" b="6350"/>
                <wp:docPr id="208933670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6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85628" w:rsidRPr="003E22E1">
            <w:rPr>
              <w:noProof/>
              <w:lang w:val="pl-PL"/>
            </w:rPr>
            <w:t xml:space="preserve"> </w:t>
          </w:r>
          <w:r w:rsidR="00E85628" w:rsidRPr="003E22E1">
            <w:rPr>
              <w:noProof/>
            </w:rPr>
            <w:drawing>
              <wp:inline distT="0" distB="0" distL="0" distR="0" wp14:anchorId="25DA5441" wp14:editId="43DF1037">
                <wp:extent cx="982800" cy="1080000"/>
                <wp:effectExtent l="0" t="0" r="8255" b="6350"/>
                <wp:docPr id="39493144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8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A54517" w14:textId="77777777" w:rsidR="009B2DE2" w:rsidRPr="009B2DE2" w:rsidRDefault="009B2DE2" w:rsidP="00726EE4">
    <w:p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0EB5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A253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A8AD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7BCC3C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54637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5017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A21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D4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C4A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721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9169F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11" w15:restartNumberingAfterBreak="0">
    <w:nsid w:val="00A42F9C"/>
    <w:multiLevelType w:val="hybridMultilevel"/>
    <w:tmpl w:val="3AE61DAA"/>
    <w:lvl w:ilvl="0" w:tplc="C85C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CA74A7"/>
    <w:multiLevelType w:val="hybridMultilevel"/>
    <w:tmpl w:val="FAD68136"/>
    <w:lvl w:ilvl="0" w:tplc="7ADCC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4D65C5"/>
    <w:multiLevelType w:val="multilevel"/>
    <w:tmpl w:val="F15270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6FB05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0AA093E"/>
    <w:multiLevelType w:val="multilevel"/>
    <w:tmpl w:val="430C92E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1C5766B"/>
    <w:multiLevelType w:val="multilevel"/>
    <w:tmpl w:val="73E8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964427"/>
    <w:multiLevelType w:val="hybridMultilevel"/>
    <w:tmpl w:val="7F4C00C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907679"/>
    <w:multiLevelType w:val="multilevel"/>
    <w:tmpl w:val="896A3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16A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613B1E"/>
    <w:multiLevelType w:val="hybridMultilevel"/>
    <w:tmpl w:val="501497EE"/>
    <w:lvl w:ilvl="0" w:tplc="3120F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EC5B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CD575AC"/>
    <w:multiLevelType w:val="multilevel"/>
    <w:tmpl w:val="883E5C6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E67DD3"/>
    <w:multiLevelType w:val="multilevel"/>
    <w:tmpl w:val="91FE3EF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F119C1"/>
    <w:multiLevelType w:val="hybridMultilevel"/>
    <w:tmpl w:val="1732221E"/>
    <w:lvl w:ilvl="0" w:tplc="E8E090FA">
      <w:start w:val="1"/>
      <w:numFmt w:val="decimal"/>
      <w:lvlText w:val="[%1]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E01644B"/>
    <w:multiLevelType w:val="hybridMultilevel"/>
    <w:tmpl w:val="881C12BC"/>
    <w:lvl w:ilvl="0" w:tplc="2F44C39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453DED"/>
    <w:multiLevelType w:val="hybridMultilevel"/>
    <w:tmpl w:val="1732221E"/>
    <w:lvl w:ilvl="0" w:tplc="E8E090FA">
      <w:start w:val="1"/>
      <w:numFmt w:val="decimal"/>
      <w:lvlText w:val="[%1]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4F07DC7"/>
    <w:multiLevelType w:val="hybridMultilevel"/>
    <w:tmpl w:val="1A884680"/>
    <w:lvl w:ilvl="0" w:tplc="00CE5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34E90"/>
    <w:multiLevelType w:val="multilevel"/>
    <w:tmpl w:val="7298C8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D975C11"/>
    <w:multiLevelType w:val="hybridMultilevel"/>
    <w:tmpl w:val="878EC802"/>
    <w:lvl w:ilvl="0" w:tplc="B1C8C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1933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1646193"/>
    <w:multiLevelType w:val="multilevel"/>
    <w:tmpl w:val="05C4A5B4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6532080"/>
    <w:multiLevelType w:val="multilevel"/>
    <w:tmpl w:val="BC8E390E"/>
    <w:lvl w:ilvl="0">
      <w:start w:val="1"/>
      <w:numFmt w:val="decimal"/>
      <w:pStyle w:val="KSTiT-Tyturozdziau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KSTiT-Tytupodrozdziau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33" w15:restartNumberingAfterBreak="0">
    <w:nsid w:val="7D144373"/>
    <w:multiLevelType w:val="multilevel"/>
    <w:tmpl w:val="A156EC36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A85334"/>
    <w:multiLevelType w:val="multilevel"/>
    <w:tmpl w:val="7A9C31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765419450">
    <w:abstractNumId w:val="10"/>
  </w:num>
  <w:num w:numId="2" w16cid:durableId="1530339700">
    <w:abstractNumId w:val="10"/>
  </w:num>
  <w:num w:numId="3" w16cid:durableId="1234700196">
    <w:abstractNumId w:val="10"/>
  </w:num>
  <w:num w:numId="4" w16cid:durableId="936668939">
    <w:abstractNumId w:val="12"/>
  </w:num>
  <w:num w:numId="5" w16cid:durableId="1010721031">
    <w:abstractNumId w:val="30"/>
  </w:num>
  <w:num w:numId="6" w16cid:durableId="1662200710">
    <w:abstractNumId w:val="14"/>
  </w:num>
  <w:num w:numId="7" w16cid:durableId="157044876">
    <w:abstractNumId w:val="11"/>
  </w:num>
  <w:num w:numId="8" w16cid:durableId="977346102">
    <w:abstractNumId w:val="19"/>
  </w:num>
  <w:num w:numId="9" w16cid:durableId="464278394">
    <w:abstractNumId w:val="25"/>
  </w:num>
  <w:num w:numId="10" w16cid:durableId="1343816649">
    <w:abstractNumId w:val="21"/>
  </w:num>
  <w:num w:numId="11" w16cid:durableId="82118180">
    <w:abstractNumId w:val="16"/>
  </w:num>
  <w:num w:numId="12" w16cid:durableId="381442234">
    <w:abstractNumId w:val="20"/>
  </w:num>
  <w:num w:numId="13" w16cid:durableId="717582350">
    <w:abstractNumId w:val="17"/>
  </w:num>
  <w:num w:numId="14" w16cid:durableId="1717390708">
    <w:abstractNumId w:val="9"/>
  </w:num>
  <w:num w:numId="15" w16cid:durableId="1773551555">
    <w:abstractNumId w:val="7"/>
  </w:num>
  <w:num w:numId="16" w16cid:durableId="1623732450">
    <w:abstractNumId w:val="6"/>
  </w:num>
  <w:num w:numId="17" w16cid:durableId="1910537316">
    <w:abstractNumId w:val="5"/>
  </w:num>
  <w:num w:numId="18" w16cid:durableId="271127850">
    <w:abstractNumId w:val="4"/>
  </w:num>
  <w:num w:numId="19" w16cid:durableId="1777092401">
    <w:abstractNumId w:val="8"/>
  </w:num>
  <w:num w:numId="20" w16cid:durableId="1544828521">
    <w:abstractNumId w:val="3"/>
  </w:num>
  <w:num w:numId="21" w16cid:durableId="1903714020">
    <w:abstractNumId w:val="2"/>
  </w:num>
  <w:num w:numId="22" w16cid:durableId="1291279489">
    <w:abstractNumId w:val="1"/>
  </w:num>
  <w:num w:numId="23" w16cid:durableId="1874027657">
    <w:abstractNumId w:val="0"/>
  </w:num>
  <w:num w:numId="24" w16cid:durableId="571933023">
    <w:abstractNumId w:val="29"/>
  </w:num>
  <w:num w:numId="25" w16cid:durableId="1126653763">
    <w:abstractNumId w:val="18"/>
  </w:num>
  <w:num w:numId="26" w16cid:durableId="1902137036">
    <w:abstractNumId w:val="13"/>
  </w:num>
  <w:num w:numId="27" w16cid:durableId="1130589279">
    <w:abstractNumId w:val="23"/>
  </w:num>
  <w:num w:numId="28" w16cid:durableId="5181121">
    <w:abstractNumId w:val="33"/>
  </w:num>
  <w:num w:numId="29" w16cid:durableId="1738740850">
    <w:abstractNumId w:val="31"/>
  </w:num>
  <w:num w:numId="30" w16cid:durableId="1974020778">
    <w:abstractNumId w:val="15"/>
  </w:num>
  <w:num w:numId="31" w16cid:durableId="680936421">
    <w:abstractNumId w:val="22"/>
  </w:num>
  <w:num w:numId="32" w16cid:durableId="1376664635">
    <w:abstractNumId w:val="34"/>
  </w:num>
  <w:num w:numId="33" w16cid:durableId="970675778">
    <w:abstractNumId w:val="28"/>
  </w:num>
  <w:num w:numId="34" w16cid:durableId="1069307843">
    <w:abstractNumId w:val="27"/>
  </w:num>
  <w:num w:numId="35" w16cid:durableId="424106915">
    <w:abstractNumId w:val="29"/>
  </w:num>
  <w:num w:numId="36" w16cid:durableId="1910770630">
    <w:abstractNumId w:val="32"/>
  </w:num>
  <w:num w:numId="37" w16cid:durableId="1407996142">
    <w:abstractNumId w:val="26"/>
  </w:num>
  <w:num w:numId="38" w16cid:durableId="2000965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autoHyphenation/>
  <w:hyphenationZone w:val="425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F6"/>
    <w:rsid w:val="000005E1"/>
    <w:rsid w:val="000024ED"/>
    <w:rsid w:val="00012A71"/>
    <w:rsid w:val="00020565"/>
    <w:rsid w:val="00020B45"/>
    <w:rsid w:val="00023908"/>
    <w:rsid w:val="00023A72"/>
    <w:rsid w:val="00031888"/>
    <w:rsid w:val="00032025"/>
    <w:rsid w:val="00047535"/>
    <w:rsid w:val="00050528"/>
    <w:rsid w:val="00050F64"/>
    <w:rsid w:val="0005401C"/>
    <w:rsid w:val="00061EDC"/>
    <w:rsid w:val="000642B2"/>
    <w:rsid w:val="000671F6"/>
    <w:rsid w:val="00072F37"/>
    <w:rsid w:val="00095CB7"/>
    <w:rsid w:val="00097DCC"/>
    <w:rsid w:val="000D6CC5"/>
    <w:rsid w:val="000E4F91"/>
    <w:rsid w:val="000F3D32"/>
    <w:rsid w:val="00103261"/>
    <w:rsid w:val="0010428F"/>
    <w:rsid w:val="001209DE"/>
    <w:rsid w:val="00131907"/>
    <w:rsid w:val="00132E4B"/>
    <w:rsid w:val="00135901"/>
    <w:rsid w:val="00143448"/>
    <w:rsid w:val="0015075D"/>
    <w:rsid w:val="00166C92"/>
    <w:rsid w:val="001810FA"/>
    <w:rsid w:val="00187EFA"/>
    <w:rsid w:val="001A5B69"/>
    <w:rsid w:val="001A70F7"/>
    <w:rsid w:val="001B2CF5"/>
    <w:rsid w:val="001C4F5B"/>
    <w:rsid w:val="001D546A"/>
    <w:rsid w:val="001E1A1E"/>
    <w:rsid w:val="001F29F0"/>
    <w:rsid w:val="001F5153"/>
    <w:rsid w:val="001F5EBE"/>
    <w:rsid w:val="001F65E0"/>
    <w:rsid w:val="00205AE8"/>
    <w:rsid w:val="002133AF"/>
    <w:rsid w:val="00221C7B"/>
    <w:rsid w:val="00225F31"/>
    <w:rsid w:val="00232910"/>
    <w:rsid w:val="00244D43"/>
    <w:rsid w:val="00247F78"/>
    <w:rsid w:val="0025169F"/>
    <w:rsid w:val="00256733"/>
    <w:rsid w:val="00257455"/>
    <w:rsid w:val="0026058A"/>
    <w:rsid w:val="00262106"/>
    <w:rsid w:val="00284E66"/>
    <w:rsid w:val="00291BF3"/>
    <w:rsid w:val="00292D88"/>
    <w:rsid w:val="00293898"/>
    <w:rsid w:val="002947A0"/>
    <w:rsid w:val="00297D14"/>
    <w:rsid w:val="002A0970"/>
    <w:rsid w:val="002B7A82"/>
    <w:rsid w:val="002C367B"/>
    <w:rsid w:val="002D06F7"/>
    <w:rsid w:val="002D1FBB"/>
    <w:rsid w:val="002D30F9"/>
    <w:rsid w:val="002F06E5"/>
    <w:rsid w:val="002F15B8"/>
    <w:rsid w:val="002F4FBF"/>
    <w:rsid w:val="002F6694"/>
    <w:rsid w:val="00302529"/>
    <w:rsid w:val="00323093"/>
    <w:rsid w:val="00327C93"/>
    <w:rsid w:val="00332926"/>
    <w:rsid w:val="003339D2"/>
    <w:rsid w:val="00336799"/>
    <w:rsid w:val="00337352"/>
    <w:rsid w:val="00341FC6"/>
    <w:rsid w:val="0035341E"/>
    <w:rsid w:val="00354934"/>
    <w:rsid w:val="00360ACA"/>
    <w:rsid w:val="00364124"/>
    <w:rsid w:val="00367474"/>
    <w:rsid w:val="00367854"/>
    <w:rsid w:val="0037737C"/>
    <w:rsid w:val="003A2291"/>
    <w:rsid w:val="003B7760"/>
    <w:rsid w:val="003C0B5E"/>
    <w:rsid w:val="003C2E7F"/>
    <w:rsid w:val="003C4AC2"/>
    <w:rsid w:val="003C4DD5"/>
    <w:rsid w:val="003D1BC0"/>
    <w:rsid w:val="003D2920"/>
    <w:rsid w:val="003D37C4"/>
    <w:rsid w:val="003D394C"/>
    <w:rsid w:val="003D591A"/>
    <w:rsid w:val="003E17F2"/>
    <w:rsid w:val="003E22E1"/>
    <w:rsid w:val="003E305D"/>
    <w:rsid w:val="003E3A1C"/>
    <w:rsid w:val="003F5267"/>
    <w:rsid w:val="003F60E2"/>
    <w:rsid w:val="00403E62"/>
    <w:rsid w:val="00404040"/>
    <w:rsid w:val="00417A80"/>
    <w:rsid w:val="00417F07"/>
    <w:rsid w:val="00421B62"/>
    <w:rsid w:val="004229A7"/>
    <w:rsid w:val="004277C5"/>
    <w:rsid w:val="00435F41"/>
    <w:rsid w:val="0044620C"/>
    <w:rsid w:val="00453D58"/>
    <w:rsid w:val="004547AD"/>
    <w:rsid w:val="004549D7"/>
    <w:rsid w:val="004551DE"/>
    <w:rsid w:val="00460637"/>
    <w:rsid w:val="004617C1"/>
    <w:rsid w:val="004633FC"/>
    <w:rsid w:val="00466602"/>
    <w:rsid w:val="00471746"/>
    <w:rsid w:val="00482D32"/>
    <w:rsid w:val="00485C4C"/>
    <w:rsid w:val="00485F8D"/>
    <w:rsid w:val="00487D0F"/>
    <w:rsid w:val="00495B42"/>
    <w:rsid w:val="004C6046"/>
    <w:rsid w:val="004D65CE"/>
    <w:rsid w:val="004E1EC9"/>
    <w:rsid w:val="004E2BC5"/>
    <w:rsid w:val="004E4B0B"/>
    <w:rsid w:val="004F21E4"/>
    <w:rsid w:val="004F53DB"/>
    <w:rsid w:val="00500D3E"/>
    <w:rsid w:val="005045B9"/>
    <w:rsid w:val="00516EF2"/>
    <w:rsid w:val="005311D5"/>
    <w:rsid w:val="005350E4"/>
    <w:rsid w:val="00541AE0"/>
    <w:rsid w:val="00542D58"/>
    <w:rsid w:val="005433AB"/>
    <w:rsid w:val="00552EA7"/>
    <w:rsid w:val="005548E8"/>
    <w:rsid w:val="00554ADB"/>
    <w:rsid w:val="00556362"/>
    <w:rsid w:val="00560735"/>
    <w:rsid w:val="00566149"/>
    <w:rsid w:val="005663C9"/>
    <w:rsid w:val="00572CD7"/>
    <w:rsid w:val="00574E5A"/>
    <w:rsid w:val="00581611"/>
    <w:rsid w:val="00584764"/>
    <w:rsid w:val="00593019"/>
    <w:rsid w:val="005949A2"/>
    <w:rsid w:val="005A55E9"/>
    <w:rsid w:val="005A58FF"/>
    <w:rsid w:val="005A5995"/>
    <w:rsid w:val="005B6328"/>
    <w:rsid w:val="005C535A"/>
    <w:rsid w:val="005D2713"/>
    <w:rsid w:val="005F120F"/>
    <w:rsid w:val="005F227D"/>
    <w:rsid w:val="005F4731"/>
    <w:rsid w:val="005F4A68"/>
    <w:rsid w:val="006003A5"/>
    <w:rsid w:val="0060514A"/>
    <w:rsid w:val="0060678F"/>
    <w:rsid w:val="006072D0"/>
    <w:rsid w:val="0061047D"/>
    <w:rsid w:val="00614A22"/>
    <w:rsid w:val="00615676"/>
    <w:rsid w:val="006262D8"/>
    <w:rsid w:val="00635FBE"/>
    <w:rsid w:val="00637E74"/>
    <w:rsid w:val="006430EA"/>
    <w:rsid w:val="00643AF9"/>
    <w:rsid w:val="006541D1"/>
    <w:rsid w:val="00656B83"/>
    <w:rsid w:val="00660772"/>
    <w:rsid w:val="0066141F"/>
    <w:rsid w:val="00661CBC"/>
    <w:rsid w:val="0066289F"/>
    <w:rsid w:val="00667620"/>
    <w:rsid w:val="00671CDD"/>
    <w:rsid w:val="00672E23"/>
    <w:rsid w:val="00677B21"/>
    <w:rsid w:val="006875A6"/>
    <w:rsid w:val="0069649A"/>
    <w:rsid w:val="006A002C"/>
    <w:rsid w:val="006A6B4E"/>
    <w:rsid w:val="006B169F"/>
    <w:rsid w:val="006B3D4E"/>
    <w:rsid w:val="006B7251"/>
    <w:rsid w:val="006C3A50"/>
    <w:rsid w:val="006D7509"/>
    <w:rsid w:val="006E1417"/>
    <w:rsid w:val="006E5515"/>
    <w:rsid w:val="006F4FDF"/>
    <w:rsid w:val="006F6FA1"/>
    <w:rsid w:val="00702557"/>
    <w:rsid w:val="00712FDE"/>
    <w:rsid w:val="00716802"/>
    <w:rsid w:val="00720808"/>
    <w:rsid w:val="00726EE4"/>
    <w:rsid w:val="00733504"/>
    <w:rsid w:val="007336B0"/>
    <w:rsid w:val="00737360"/>
    <w:rsid w:val="00756D5E"/>
    <w:rsid w:val="007619B3"/>
    <w:rsid w:val="00761B7E"/>
    <w:rsid w:val="00772F86"/>
    <w:rsid w:val="00773AD1"/>
    <w:rsid w:val="00777B37"/>
    <w:rsid w:val="00785F9A"/>
    <w:rsid w:val="007A7F04"/>
    <w:rsid w:val="007B1431"/>
    <w:rsid w:val="007B2E54"/>
    <w:rsid w:val="007B4394"/>
    <w:rsid w:val="007C167D"/>
    <w:rsid w:val="007C5F7E"/>
    <w:rsid w:val="007D54F4"/>
    <w:rsid w:val="007E2BA6"/>
    <w:rsid w:val="007E5BB8"/>
    <w:rsid w:val="007F51D0"/>
    <w:rsid w:val="008007C1"/>
    <w:rsid w:val="00807B15"/>
    <w:rsid w:val="0081096C"/>
    <w:rsid w:val="008145C3"/>
    <w:rsid w:val="0081613C"/>
    <w:rsid w:val="008233E8"/>
    <w:rsid w:val="008238DB"/>
    <w:rsid w:val="00826DFA"/>
    <w:rsid w:val="008441AA"/>
    <w:rsid w:val="00857DF0"/>
    <w:rsid w:val="0086390D"/>
    <w:rsid w:val="008641A7"/>
    <w:rsid w:val="008645BC"/>
    <w:rsid w:val="008903D1"/>
    <w:rsid w:val="0089615F"/>
    <w:rsid w:val="008A151D"/>
    <w:rsid w:val="008B3A3F"/>
    <w:rsid w:val="008C3404"/>
    <w:rsid w:val="008D42FB"/>
    <w:rsid w:val="008D4B6A"/>
    <w:rsid w:val="008E1088"/>
    <w:rsid w:val="008E2243"/>
    <w:rsid w:val="008E567C"/>
    <w:rsid w:val="008F4B91"/>
    <w:rsid w:val="008F7116"/>
    <w:rsid w:val="009016A8"/>
    <w:rsid w:val="0091583E"/>
    <w:rsid w:val="00922DB8"/>
    <w:rsid w:val="00924FCE"/>
    <w:rsid w:val="00930757"/>
    <w:rsid w:val="0093143D"/>
    <w:rsid w:val="00931445"/>
    <w:rsid w:val="00940CE0"/>
    <w:rsid w:val="00941F5D"/>
    <w:rsid w:val="00942C3B"/>
    <w:rsid w:val="009459E4"/>
    <w:rsid w:val="00954F94"/>
    <w:rsid w:val="00963469"/>
    <w:rsid w:val="00977136"/>
    <w:rsid w:val="00977B68"/>
    <w:rsid w:val="0098096D"/>
    <w:rsid w:val="00984FF1"/>
    <w:rsid w:val="0098513A"/>
    <w:rsid w:val="009939CD"/>
    <w:rsid w:val="009952E0"/>
    <w:rsid w:val="009A1618"/>
    <w:rsid w:val="009A2C23"/>
    <w:rsid w:val="009A723E"/>
    <w:rsid w:val="009B0CA0"/>
    <w:rsid w:val="009B2DE2"/>
    <w:rsid w:val="009C6506"/>
    <w:rsid w:val="009C68F6"/>
    <w:rsid w:val="009D2FD4"/>
    <w:rsid w:val="009D6203"/>
    <w:rsid w:val="009E01E8"/>
    <w:rsid w:val="009E53AF"/>
    <w:rsid w:val="009E60D5"/>
    <w:rsid w:val="009F01BA"/>
    <w:rsid w:val="00A00065"/>
    <w:rsid w:val="00A06481"/>
    <w:rsid w:val="00A12858"/>
    <w:rsid w:val="00A1559C"/>
    <w:rsid w:val="00A262EE"/>
    <w:rsid w:val="00A337F2"/>
    <w:rsid w:val="00A33F44"/>
    <w:rsid w:val="00A35EF1"/>
    <w:rsid w:val="00A5076C"/>
    <w:rsid w:val="00A51A0D"/>
    <w:rsid w:val="00A56091"/>
    <w:rsid w:val="00A57A4E"/>
    <w:rsid w:val="00A620A1"/>
    <w:rsid w:val="00A7052A"/>
    <w:rsid w:val="00A7148C"/>
    <w:rsid w:val="00A7203B"/>
    <w:rsid w:val="00A725D3"/>
    <w:rsid w:val="00A80E81"/>
    <w:rsid w:val="00A81BAC"/>
    <w:rsid w:val="00A821F3"/>
    <w:rsid w:val="00A8391E"/>
    <w:rsid w:val="00A90CA7"/>
    <w:rsid w:val="00AA12A8"/>
    <w:rsid w:val="00AB059B"/>
    <w:rsid w:val="00AB2CAA"/>
    <w:rsid w:val="00AD2694"/>
    <w:rsid w:val="00AE528E"/>
    <w:rsid w:val="00AF704A"/>
    <w:rsid w:val="00B03DEA"/>
    <w:rsid w:val="00B109F4"/>
    <w:rsid w:val="00B10A60"/>
    <w:rsid w:val="00B20918"/>
    <w:rsid w:val="00B22519"/>
    <w:rsid w:val="00B2540A"/>
    <w:rsid w:val="00B27171"/>
    <w:rsid w:val="00B3168B"/>
    <w:rsid w:val="00B32859"/>
    <w:rsid w:val="00B333B5"/>
    <w:rsid w:val="00B33706"/>
    <w:rsid w:val="00B3600A"/>
    <w:rsid w:val="00B472F5"/>
    <w:rsid w:val="00B5022B"/>
    <w:rsid w:val="00B51B58"/>
    <w:rsid w:val="00B54D26"/>
    <w:rsid w:val="00B57710"/>
    <w:rsid w:val="00B64E4E"/>
    <w:rsid w:val="00B73FFF"/>
    <w:rsid w:val="00B82E37"/>
    <w:rsid w:val="00BA036F"/>
    <w:rsid w:val="00BA1DBE"/>
    <w:rsid w:val="00BB11B8"/>
    <w:rsid w:val="00BB1204"/>
    <w:rsid w:val="00BB7701"/>
    <w:rsid w:val="00BC3F54"/>
    <w:rsid w:val="00BC63E6"/>
    <w:rsid w:val="00BD43A9"/>
    <w:rsid w:val="00BE4BA9"/>
    <w:rsid w:val="00BF277E"/>
    <w:rsid w:val="00BF3E9F"/>
    <w:rsid w:val="00C0082D"/>
    <w:rsid w:val="00C022CB"/>
    <w:rsid w:val="00C031EE"/>
    <w:rsid w:val="00C04148"/>
    <w:rsid w:val="00C07BD2"/>
    <w:rsid w:val="00C10FB3"/>
    <w:rsid w:val="00C157B8"/>
    <w:rsid w:val="00C23399"/>
    <w:rsid w:val="00C23E82"/>
    <w:rsid w:val="00C32ED3"/>
    <w:rsid w:val="00C43A3E"/>
    <w:rsid w:val="00C47F8A"/>
    <w:rsid w:val="00C50E5E"/>
    <w:rsid w:val="00C6042D"/>
    <w:rsid w:val="00C61AD4"/>
    <w:rsid w:val="00C61C7D"/>
    <w:rsid w:val="00C643EC"/>
    <w:rsid w:val="00C648CA"/>
    <w:rsid w:val="00C71DE4"/>
    <w:rsid w:val="00C7378C"/>
    <w:rsid w:val="00C763F1"/>
    <w:rsid w:val="00C913FE"/>
    <w:rsid w:val="00C926E5"/>
    <w:rsid w:val="00C974E7"/>
    <w:rsid w:val="00CA35AB"/>
    <w:rsid w:val="00CA3F02"/>
    <w:rsid w:val="00CA7272"/>
    <w:rsid w:val="00CB1929"/>
    <w:rsid w:val="00CB1B7E"/>
    <w:rsid w:val="00CB45F5"/>
    <w:rsid w:val="00CB58DC"/>
    <w:rsid w:val="00CB71F1"/>
    <w:rsid w:val="00CC31DC"/>
    <w:rsid w:val="00CC635F"/>
    <w:rsid w:val="00CF2315"/>
    <w:rsid w:val="00CF5364"/>
    <w:rsid w:val="00CF54FA"/>
    <w:rsid w:val="00D01BA3"/>
    <w:rsid w:val="00D12E0A"/>
    <w:rsid w:val="00D13C9F"/>
    <w:rsid w:val="00D3117A"/>
    <w:rsid w:val="00D36976"/>
    <w:rsid w:val="00D379EF"/>
    <w:rsid w:val="00D40E36"/>
    <w:rsid w:val="00D56CAA"/>
    <w:rsid w:val="00D62461"/>
    <w:rsid w:val="00D644DC"/>
    <w:rsid w:val="00D67A9D"/>
    <w:rsid w:val="00D71385"/>
    <w:rsid w:val="00D742E3"/>
    <w:rsid w:val="00D93BEB"/>
    <w:rsid w:val="00D94A36"/>
    <w:rsid w:val="00DB037D"/>
    <w:rsid w:val="00DB5711"/>
    <w:rsid w:val="00DB5BEA"/>
    <w:rsid w:val="00DB77A9"/>
    <w:rsid w:val="00DC0908"/>
    <w:rsid w:val="00DC349A"/>
    <w:rsid w:val="00DC5251"/>
    <w:rsid w:val="00DE01F0"/>
    <w:rsid w:val="00DE4A24"/>
    <w:rsid w:val="00DE7F32"/>
    <w:rsid w:val="00DF2CB2"/>
    <w:rsid w:val="00DF59DA"/>
    <w:rsid w:val="00DF781B"/>
    <w:rsid w:val="00E12C3D"/>
    <w:rsid w:val="00E13550"/>
    <w:rsid w:val="00E23BF3"/>
    <w:rsid w:val="00E328EC"/>
    <w:rsid w:val="00E62A60"/>
    <w:rsid w:val="00E73F77"/>
    <w:rsid w:val="00E774C4"/>
    <w:rsid w:val="00E838F0"/>
    <w:rsid w:val="00E84176"/>
    <w:rsid w:val="00E85628"/>
    <w:rsid w:val="00E90AEF"/>
    <w:rsid w:val="00EA6D57"/>
    <w:rsid w:val="00EB0D59"/>
    <w:rsid w:val="00EB4EBC"/>
    <w:rsid w:val="00EB6597"/>
    <w:rsid w:val="00EB71E2"/>
    <w:rsid w:val="00EB78C1"/>
    <w:rsid w:val="00EC427A"/>
    <w:rsid w:val="00EF010D"/>
    <w:rsid w:val="00EF286D"/>
    <w:rsid w:val="00F146AC"/>
    <w:rsid w:val="00F155F4"/>
    <w:rsid w:val="00F17A80"/>
    <w:rsid w:val="00F31A32"/>
    <w:rsid w:val="00F417F5"/>
    <w:rsid w:val="00F50861"/>
    <w:rsid w:val="00F51C9F"/>
    <w:rsid w:val="00F548C9"/>
    <w:rsid w:val="00F653F4"/>
    <w:rsid w:val="00F671E1"/>
    <w:rsid w:val="00F6764B"/>
    <w:rsid w:val="00F732BD"/>
    <w:rsid w:val="00F74B5A"/>
    <w:rsid w:val="00F752B7"/>
    <w:rsid w:val="00F91BBD"/>
    <w:rsid w:val="00F940CA"/>
    <w:rsid w:val="00FA6A50"/>
    <w:rsid w:val="00FB337F"/>
    <w:rsid w:val="00FB4F44"/>
    <w:rsid w:val="00FC730E"/>
    <w:rsid w:val="00FE292F"/>
    <w:rsid w:val="00FE6B00"/>
    <w:rsid w:val="00FF4532"/>
    <w:rsid w:val="00FF46B6"/>
    <w:rsid w:val="00FF62D2"/>
    <w:rsid w:val="1A4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A54503"/>
  <w15:docId w15:val="{49965E1B-279D-497E-8D3F-D75B1A9E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CF2315"/>
    <w:pPr>
      <w:keepNext/>
      <w:tabs>
        <w:tab w:val="left" w:pos="432"/>
        <w:tab w:val="left" w:pos="576"/>
        <w:tab w:val="left" w:pos="720"/>
      </w:tabs>
      <w:spacing w:before="240" w:after="120" w:line="480" w:lineRule="auto"/>
      <w:outlineLvl w:val="0"/>
    </w:pPr>
    <w:rPr>
      <w:b/>
      <w:bCs/>
      <w:iCs/>
      <w:szCs w:val="28"/>
    </w:rPr>
  </w:style>
  <w:style w:type="paragraph" w:styleId="Nagwek2">
    <w:name w:val="heading 2"/>
    <w:basedOn w:val="Nagwek1"/>
    <w:next w:val="Normalny"/>
    <w:qFormat/>
    <w:rsid w:val="00B20918"/>
    <w:pPr>
      <w:outlineLvl w:val="1"/>
    </w:pPr>
    <w:rPr>
      <w:b w:val="0"/>
      <w:bCs w:val="0"/>
      <w:i/>
      <w:iCs w:val="0"/>
      <w:szCs w:val="24"/>
    </w:rPr>
  </w:style>
  <w:style w:type="paragraph" w:styleId="Nagwek3">
    <w:name w:val="heading 3"/>
    <w:basedOn w:val="Nagwek2"/>
    <w:next w:val="Normalny"/>
    <w:qFormat/>
    <w:rsid w:val="00B20918"/>
    <w:pPr>
      <w:outlineLvl w:val="2"/>
    </w:pPr>
    <w:rPr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reszczeniePL">
    <w:name w:val="Streszczenie_PL"/>
    <w:basedOn w:val="Normalny"/>
    <w:next w:val="Normalny"/>
    <w:rsid w:val="004E4B0B"/>
    <w:pPr>
      <w:spacing w:before="480"/>
      <w:jc w:val="both"/>
    </w:pPr>
    <w:rPr>
      <w:sz w:val="20"/>
      <w:szCs w:val="20"/>
      <w:lang w:val="pl-PL"/>
    </w:rPr>
  </w:style>
  <w:style w:type="paragraph" w:customStyle="1" w:styleId="Tytuartykuu">
    <w:name w:val="Tytuł artykułu"/>
    <w:basedOn w:val="Normalny"/>
    <w:next w:val="Normalny"/>
    <w:rsid w:val="004E4B0B"/>
    <w:pPr>
      <w:spacing w:after="360"/>
      <w:jc w:val="center"/>
    </w:pPr>
    <w:rPr>
      <w:b/>
      <w:sz w:val="28"/>
    </w:rPr>
  </w:style>
  <w:style w:type="paragraph" w:customStyle="1" w:styleId="Autorzy">
    <w:name w:val="Autorzy"/>
    <w:basedOn w:val="Normalny"/>
    <w:qFormat/>
    <w:rsid w:val="004E4B0B"/>
    <w:rPr>
      <w:b/>
    </w:rPr>
  </w:style>
  <w:style w:type="paragraph" w:customStyle="1" w:styleId="Afiliacja">
    <w:name w:val="Afiliacja"/>
    <w:basedOn w:val="Normalny"/>
    <w:next w:val="Normalny"/>
    <w:qFormat/>
    <w:rsid w:val="004E4B0B"/>
    <w:pPr>
      <w:spacing w:after="360"/>
      <w:contextualSpacing/>
    </w:pPr>
    <w:rPr>
      <w:sz w:val="20"/>
      <w:szCs w:val="20"/>
    </w:rPr>
  </w:style>
  <w:style w:type="paragraph" w:customStyle="1" w:styleId="SowakluczowePL">
    <w:name w:val="Słowa kluczowe_PL"/>
    <w:basedOn w:val="Normalny"/>
    <w:next w:val="Normalny"/>
    <w:qFormat/>
    <w:rsid w:val="004E4B0B"/>
    <w:pPr>
      <w:spacing w:before="240"/>
    </w:pPr>
    <w:rPr>
      <w:sz w:val="20"/>
      <w:szCs w:val="20"/>
    </w:rPr>
  </w:style>
  <w:style w:type="paragraph" w:customStyle="1" w:styleId="StreszczenieENG">
    <w:name w:val="Streszczenie_ENG"/>
    <w:basedOn w:val="StreszczeniePL"/>
    <w:next w:val="Normalny"/>
    <w:qFormat/>
    <w:rsid w:val="004E4B0B"/>
    <w:rPr>
      <w:lang w:val="en-GB"/>
    </w:rPr>
  </w:style>
  <w:style w:type="paragraph" w:customStyle="1" w:styleId="SowakluczoweENG">
    <w:name w:val="Słowa_kluczowe_ENG"/>
    <w:basedOn w:val="SowakluczowePL"/>
    <w:next w:val="Normalny"/>
    <w:qFormat/>
    <w:rsid w:val="004E4B0B"/>
  </w:style>
  <w:style w:type="table" w:styleId="Tabela-Siatka">
    <w:name w:val="Table Grid"/>
    <w:basedOn w:val="Standardowy"/>
    <w:rsid w:val="009B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52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2EA7"/>
    <w:rPr>
      <w:sz w:val="24"/>
      <w:szCs w:val="24"/>
    </w:rPr>
  </w:style>
  <w:style w:type="paragraph" w:styleId="Stopka">
    <w:name w:val="footer"/>
    <w:basedOn w:val="Normalny"/>
    <w:link w:val="StopkaZnak"/>
    <w:rsid w:val="00552E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2EA7"/>
    <w:rPr>
      <w:sz w:val="24"/>
      <w:szCs w:val="24"/>
    </w:rPr>
  </w:style>
  <w:style w:type="paragraph" w:styleId="Tekstdymka">
    <w:name w:val="Balloon Text"/>
    <w:basedOn w:val="Normalny"/>
    <w:link w:val="TekstdymkaZnak"/>
    <w:rsid w:val="00120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209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A337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7F2"/>
    <w:rPr>
      <w:color w:val="605E5C"/>
      <w:shd w:val="clear" w:color="auto" w:fill="E1DFDD"/>
    </w:rPr>
  </w:style>
  <w:style w:type="character" w:customStyle="1" w:styleId="KSTiT-Streszczenie">
    <w:name w:val="KSTiT - Streszczenie"/>
    <w:uiPriority w:val="99"/>
    <w:rsid w:val="00A337F2"/>
    <w:rPr>
      <w:b/>
      <w:sz w:val="18"/>
    </w:rPr>
  </w:style>
  <w:style w:type="paragraph" w:customStyle="1" w:styleId="KSTiT-Tyturozdziau">
    <w:name w:val="KSTiT - Tytuł rozdziału"/>
    <w:uiPriority w:val="99"/>
    <w:rsid w:val="00A337F2"/>
    <w:pPr>
      <w:numPr>
        <w:numId w:val="36"/>
      </w:numPr>
      <w:spacing w:before="240" w:after="240"/>
      <w:ind w:left="714" w:hanging="357"/>
      <w:jc w:val="center"/>
    </w:pPr>
    <w:rPr>
      <w:b/>
      <w:bCs/>
      <w:noProof/>
      <w:lang w:val="pl-PL" w:eastAsia="pl-PL"/>
    </w:rPr>
  </w:style>
  <w:style w:type="paragraph" w:customStyle="1" w:styleId="KSTiT-Tytupodrozdziau">
    <w:name w:val="KSTiT - Tytuł podrozdziału"/>
    <w:basedOn w:val="Normalny"/>
    <w:uiPriority w:val="99"/>
    <w:rsid w:val="00A337F2"/>
    <w:pPr>
      <w:numPr>
        <w:ilvl w:val="1"/>
        <w:numId w:val="36"/>
      </w:numPr>
      <w:tabs>
        <w:tab w:val="left" w:pos="851"/>
      </w:tabs>
      <w:ind w:left="1151" w:hanging="431"/>
      <w:jc w:val="both"/>
    </w:pPr>
    <w:rPr>
      <w:b/>
      <w:bCs/>
      <w:sz w:val="20"/>
      <w:szCs w:val="20"/>
      <w:lang w:val="pl-PL" w:eastAsia="pl-PL"/>
    </w:rPr>
  </w:style>
  <w:style w:type="paragraph" w:customStyle="1" w:styleId="KSTiT-Tekst">
    <w:name w:val="KSTiT - Tekst"/>
    <w:uiPriority w:val="99"/>
    <w:rsid w:val="00A337F2"/>
    <w:pPr>
      <w:spacing w:after="120"/>
      <w:ind w:firstLine="425"/>
      <w:jc w:val="both"/>
    </w:pPr>
    <w:rPr>
      <w:lang w:val="pl-PL" w:eastAsia="pl-PL"/>
    </w:rPr>
  </w:style>
  <w:style w:type="paragraph" w:customStyle="1" w:styleId="KSTiT-Rysunek">
    <w:name w:val="KSTiT - Rysunek"/>
    <w:basedOn w:val="KSTiT-Tekst"/>
    <w:uiPriority w:val="99"/>
    <w:rsid w:val="00DB037D"/>
    <w:pPr>
      <w:ind w:firstLine="0"/>
      <w:jc w:val="center"/>
    </w:pPr>
    <w:rPr>
      <w:i/>
      <w:iCs/>
    </w:rPr>
  </w:style>
  <w:style w:type="paragraph" w:customStyle="1" w:styleId="KKRRiT-Tabelapodpis">
    <w:name w:val="KKRRiT - Tabela (podpis)"/>
    <w:basedOn w:val="Normalny"/>
    <w:uiPriority w:val="99"/>
    <w:rsid w:val="00DB037D"/>
    <w:pPr>
      <w:spacing w:before="120" w:after="60"/>
      <w:jc w:val="center"/>
    </w:pPr>
    <w:rPr>
      <w:i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locked/>
    <w:rsid w:val="00EB6597"/>
    <w:rPr>
      <w:b/>
      <w:bCs/>
      <w:iCs/>
      <w:sz w:val="24"/>
      <w:szCs w:val="28"/>
    </w:rPr>
  </w:style>
  <w:style w:type="paragraph" w:customStyle="1" w:styleId="KSTiT-Wzory">
    <w:name w:val="KSTiT - Wzory"/>
    <w:basedOn w:val="KSTiT-Tekst"/>
    <w:uiPriority w:val="99"/>
    <w:rsid w:val="00EB6597"/>
    <w:pPr>
      <w:tabs>
        <w:tab w:val="center" w:pos="2268"/>
        <w:tab w:val="right" w:pos="4593"/>
      </w:tabs>
      <w:ind w:firstLine="0"/>
    </w:pPr>
  </w:style>
  <w:style w:type="paragraph" w:customStyle="1" w:styleId="KSTiT-Spisliteratury">
    <w:name w:val="KSTiT - Spis literatury"/>
    <w:basedOn w:val="Nagwek1"/>
    <w:link w:val="KSTiT-SpisliteraturyZnak"/>
    <w:uiPriority w:val="99"/>
    <w:rsid w:val="00EB6597"/>
    <w:pPr>
      <w:tabs>
        <w:tab w:val="clear" w:pos="432"/>
        <w:tab w:val="clear" w:pos="576"/>
        <w:tab w:val="clear" w:pos="720"/>
      </w:tabs>
      <w:spacing w:after="240" w:line="240" w:lineRule="auto"/>
      <w:jc w:val="center"/>
    </w:pPr>
    <w:rPr>
      <w:bCs w:val="0"/>
      <w:iCs w:val="0"/>
      <w:lang w:eastAsia="pl-PL"/>
    </w:rPr>
  </w:style>
  <w:style w:type="paragraph" w:styleId="Akapitzlist">
    <w:name w:val="List Paragraph"/>
    <w:basedOn w:val="Normalny"/>
    <w:uiPriority w:val="99"/>
    <w:qFormat/>
    <w:rsid w:val="00EB6597"/>
    <w:pPr>
      <w:ind w:left="720"/>
      <w:contextualSpacing/>
    </w:pPr>
    <w:rPr>
      <w:sz w:val="20"/>
      <w:szCs w:val="20"/>
      <w:lang w:val="pl-PL" w:eastAsia="pl-PL"/>
    </w:rPr>
  </w:style>
  <w:style w:type="character" w:customStyle="1" w:styleId="KSTiT-SpisliteraturyZnak">
    <w:name w:val="KSTiT - Spis literatury Znak"/>
    <w:basedOn w:val="Nagwek1Znak"/>
    <w:link w:val="KSTiT-Spisliteratury"/>
    <w:uiPriority w:val="99"/>
    <w:locked/>
    <w:rsid w:val="00EB6597"/>
    <w:rPr>
      <w:b/>
      <w:bCs w:val="0"/>
      <w:iCs w:val="0"/>
      <w:sz w:val="24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wisniewski%7d@wat.edu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olyn\Application%20Data\Microsoft\Templates\spie_ejnl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9dac55e-e3b4-4392-a4f2-3c33257db9cb" xsi:nil="true"/>
    <lcf76f155ced4ddcb4097134ff3c332f xmlns="b90e5a8b-b816-421b-b344-7bc54b33f7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5A076FCDB3F47BF5B26C2D352ABA4" ma:contentTypeVersion="13" ma:contentTypeDescription="Utwórz nowy dokument." ma:contentTypeScope="" ma:versionID="4eccda4263b2f8c5590bc6ef1f8c4819">
  <xsd:schema xmlns:xsd="http://www.w3.org/2001/XMLSchema" xmlns:xs="http://www.w3.org/2001/XMLSchema" xmlns:p="http://schemas.microsoft.com/office/2006/metadata/properties" xmlns:ns1="http://schemas.microsoft.com/sharepoint/v3" xmlns:ns2="b90e5a8b-b816-421b-b344-7bc54b33f75d" xmlns:ns3="d9dac55e-e3b4-4392-a4f2-3c33257db9cb" targetNamespace="http://schemas.microsoft.com/office/2006/metadata/properties" ma:root="true" ma:fieldsID="ca829b136ed3a3e3afedd3264fc0106e" ns1:_="" ns2:_="" ns3:_="">
    <xsd:import namespace="http://schemas.microsoft.com/sharepoint/v3"/>
    <xsd:import namespace="b90e5a8b-b816-421b-b344-7bc54b33f75d"/>
    <xsd:import namespace="d9dac55e-e3b4-4392-a4f2-3c33257db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e5a8b-b816-421b-b344-7bc54b33f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ac55e-e3b4-4392-a4f2-3c33257db9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79d9fb-3ee3-419f-8682-f2c0b7882974}" ma:internalName="TaxCatchAll" ma:showField="CatchAllData" ma:web="d9dac55e-e3b4-4392-a4f2-3c33257db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3B717-83A3-4732-9F28-4B004226C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6E3EE-2619-49EC-A410-A23E3AF579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dac55e-e3b4-4392-a4f2-3c33257db9cb"/>
    <ds:schemaRef ds:uri="b90e5a8b-b816-421b-b344-7bc54b33f75d"/>
  </ds:schemaRefs>
</ds:datastoreItem>
</file>

<file path=customXml/itemProps3.xml><?xml version="1.0" encoding="utf-8"?>
<ds:datastoreItem xmlns:ds="http://schemas.openxmlformats.org/officeDocument/2006/customXml" ds:itemID="{2A8B7175-726A-4A98-A1DB-CD1C4F20E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0e5a8b-b816-421b-b344-7bc54b33f75d"/>
    <ds:schemaRef ds:uri="d9dac55e-e3b4-4392-a4f2-3c33257db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3F53F-328E-433C-8515-450F686DA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spie_ejnl_template</Template>
  <TotalTime>18</TotalTime>
  <Pages>2</Pages>
  <Words>727</Words>
  <Characters>4367</Characters>
  <Application>Microsoft Office Word</Application>
  <DocSecurity>0</DocSecurity>
  <Lines>36</Lines>
  <Paragraphs>10</Paragraphs>
  <ScaleCrop>false</ScaleCrop>
  <Company>IRE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Jekateryńczuk Gabriel</cp:lastModifiedBy>
  <cp:revision>40</cp:revision>
  <cp:lastPrinted>2016-02-22T14:57:00Z</cp:lastPrinted>
  <dcterms:created xsi:type="dcterms:W3CDTF">2024-05-13T14:15:00Z</dcterms:created>
  <dcterms:modified xsi:type="dcterms:W3CDTF">2026-05-07T10:52:00Z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0x0101007A95A076FCDB3F47BF5B26C2D352ABA4</vt:lpwstr>
  </property>
  <property fmtid="{D5CDD505-2E9C-101B-9397-08002B2CF9AE}" pid="4" name="IsMyDocuments">
    <vt:bool>true</vt:bool>
  </property>
  <property fmtid="{D5CDD505-2E9C-101B-9397-08002B2CF9AE}" pid="5" name="MediaServiceImageTags">
    <vt:lpwstr/>
  </property>
  <property fmtid="{D5CDD505-2E9C-101B-9397-08002B2CF9AE}" pid="6" name="GrammarlyDocumentId">
    <vt:lpwstr>0a7ac24d-358a-4e30-ab0e-3bd0823b74bc</vt:lpwstr>
  </property>
</Properties>
</file>